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AC32" w14:textId="3FF9F745" w:rsidR="00B0523E" w:rsidRPr="000A71B7" w:rsidRDefault="00F81EEA" w:rsidP="000A71B7">
      <w:pPr>
        <w:pStyle w:val="2"/>
        <w:jc w:val="center"/>
        <w:rPr>
          <w:i w:val="0"/>
        </w:rPr>
      </w:pPr>
      <w:r w:rsidRPr="000C2146">
        <w:rPr>
          <w:i w:val="0"/>
        </w:rPr>
        <w:t>СОГЛАШЕНИЕ</w:t>
      </w:r>
    </w:p>
    <w:p w14:paraId="5005B56F" w14:textId="2CEC1AF9" w:rsidR="00F81EEA" w:rsidRPr="00F64B28" w:rsidRDefault="00F81EEA" w:rsidP="004245D2">
      <w:pPr>
        <w:pStyle w:val="3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 xml:space="preserve">о сотрудничестве </w:t>
      </w:r>
      <w:bookmarkStart w:id="0" w:name="_Hlk149831607"/>
      <w:bookmarkStart w:id="1" w:name="_Hlk149835964"/>
      <w:r w:rsidR="00772DB4" w:rsidRPr="00F64B28">
        <w:rPr>
          <w:sz w:val="24"/>
          <w:szCs w:val="24"/>
        </w:rPr>
        <w:t>Сургутского территориального отдела – лесничества Управления лесного хозяйства и особо охраняемых природных территорий Департамента недропользования и природных ресурсов Ханты-Мансийского автономного округа – Югры</w:t>
      </w:r>
      <w:bookmarkEnd w:id="0"/>
      <w:r w:rsidR="00772DB4" w:rsidRPr="00F64B28">
        <w:rPr>
          <w:sz w:val="24"/>
          <w:szCs w:val="24"/>
        </w:rPr>
        <w:t xml:space="preserve"> </w:t>
      </w:r>
      <w:r w:rsidR="008131FC" w:rsidRPr="00F64B28">
        <w:rPr>
          <w:sz w:val="24"/>
          <w:szCs w:val="24"/>
        </w:rPr>
        <w:t>и</w:t>
      </w:r>
      <w:r w:rsidR="00F21D13" w:rsidRPr="00F64B28">
        <w:rPr>
          <w:sz w:val="24"/>
          <w:szCs w:val="24"/>
        </w:rPr>
        <w:t xml:space="preserve"> </w:t>
      </w:r>
      <w:bookmarkStart w:id="2" w:name="_Hlk149831785"/>
      <w:r w:rsidR="00772DB4" w:rsidRPr="00F64B28">
        <w:rPr>
          <w:sz w:val="24"/>
          <w:szCs w:val="24"/>
        </w:rPr>
        <w:t>Муниципальное бюджетное общеобразовательное учреждение "</w:t>
      </w:r>
      <w:r w:rsidR="00B27D51">
        <w:rPr>
          <w:color w:val="000000"/>
          <w:kern w:val="36"/>
          <w:sz w:val="24"/>
          <w:szCs w:val="24"/>
        </w:rPr>
        <w:t>Солнечн</w:t>
      </w:r>
      <w:r w:rsidR="00AC7DA3" w:rsidRPr="00AC7DA3">
        <w:rPr>
          <w:color w:val="000000"/>
          <w:kern w:val="36"/>
          <w:sz w:val="24"/>
          <w:szCs w:val="24"/>
        </w:rPr>
        <w:t>ая</w:t>
      </w:r>
      <w:r w:rsidR="005D31EF" w:rsidRPr="001F244B">
        <w:rPr>
          <w:color w:val="000000"/>
          <w:kern w:val="36"/>
        </w:rPr>
        <w:t xml:space="preserve"> </w:t>
      </w:r>
      <w:r w:rsidR="00772DB4" w:rsidRPr="00F64B28">
        <w:rPr>
          <w:sz w:val="24"/>
          <w:szCs w:val="24"/>
        </w:rPr>
        <w:t>сред</w:t>
      </w:r>
      <w:r w:rsidR="005D31EF">
        <w:rPr>
          <w:sz w:val="24"/>
          <w:szCs w:val="24"/>
        </w:rPr>
        <w:t>няя общеобразовательная школа</w:t>
      </w:r>
      <w:r w:rsidR="00B27D51">
        <w:rPr>
          <w:sz w:val="24"/>
          <w:szCs w:val="24"/>
        </w:rPr>
        <w:t xml:space="preserve"> № 1</w:t>
      </w:r>
      <w:r w:rsidR="005D31EF">
        <w:rPr>
          <w:sz w:val="24"/>
          <w:szCs w:val="24"/>
        </w:rPr>
        <w:t xml:space="preserve"> </w:t>
      </w:r>
      <w:r w:rsidR="00772DB4" w:rsidRPr="00F64B28">
        <w:rPr>
          <w:sz w:val="24"/>
          <w:szCs w:val="24"/>
        </w:rPr>
        <w:t>"</w:t>
      </w:r>
      <w:bookmarkEnd w:id="1"/>
      <w:bookmarkEnd w:id="2"/>
      <w:r w:rsidRPr="00F64B28">
        <w:rPr>
          <w:sz w:val="24"/>
          <w:szCs w:val="24"/>
        </w:rPr>
        <w:t xml:space="preserve"> </w:t>
      </w:r>
      <w:proofErr w:type="spellStart"/>
      <w:r w:rsidR="00B27D51" w:rsidRPr="00B27D51">
        <w:rPr>
          <w:sz w:val="24"/>
          <w:szCs w:val="24"/>
        </w:rPr>
        <w:t>Сайгатинская</w:t>
      </w:r>
      <w:proofErr w:type="spellEnd"/>
      <w:r w:rsidR="00B27D51" w:rsidRPr="00B27D51">
        <w:rPr>
          <w:sz w:val="24"/>
          <w:szCs w:val="24"/>
        </w:rPr>
        <w:t xml:space="preserve"> средняя</w:t>
      </w:r>
      <w:r w:rsidR="00B27D51">
        <w:rPr>
          <w:sz w:val="24"/>
          <w:szCs w:val="24"/>
        </w:rPr>
        <w:t xml:space="preserve"> школа»</w:t>
      </w:r>
      <w:r w:rsidR="00B27D51" w:rsidRPr="00B27D51">
        <w:rPr>
          <w:sz w:val="24"/>
          <w:szCs w:val="24"/>
        </w:rPr>
        <w:t xml:space="preserve"> </w:t>
      </w:r>
      <w:r w:rsidRPr="00F64B28">
        <w:rPr>
          <w:sz w:val="24"/>
          <w:szCs w:val="24"/>
        </w:rPr>
        <w:t>по</w:t>
      </w:r>
      <w:r w:rsidR="001D68A7" w:rsidRPr="00F64B28">
        <w:rPr>
          <w:sz w:val="24"/>
          <w:szCs w:val="24"/>
        </w:rPr>
        <w:t> </w:t>
      </w:r>
      <w:r w:rsidR="0029314E" w:rsidRPr="00F64B28">
        <w:rPr>
          <w:sz w:val="24"/>
          <w:szCs w:val="24"/>
        </w:rPr>
        <w:t xml:space="preserve">организации </w:t>
      </w:r>
      <w:r w:rsidRPr="00F64B28">
        <w:rPr>
          <w:sz w:val="24"/>
          <w:szCs w:val="24"/>
        </w:rPr>
        <w:t>деятельности школьного лесничества</w:t>
      </w:r>
    </w:p>
    <w:p w14:paraId="6D56FF18" w14:textId="77777777" w:rsidR="00772DB4" w:rsidRPr="00F64B28" w:rsidRDefault="00772DB4" w:rsidP="004245D2">
      <w:pPr>
        <w:pStyle w:val="3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14:paraId="060E30CE" w14:textId="3DED48F0" w:rsidR="00F81EEA" w:rsidRPr="00F64B28" w:rsidRDefault="00C55770" w:rsidP="004245D2">
      <w:pPr>
        <w:pStyle w:val="30"/>
        <w:shd w:val="clear" w:color="auto" w:fill="auto"/>
        <w:spacing w:after="0" w:line="240" w:lineRule="auto"/>
        <w:ind w:firstLine="567"/>
        <w:jc w:val="right"/>
        <w:rPr>
          <w:color w:val="FF0000"/>
          <w:sz w:val="24"/>
          <w:szCs w:val="24"/>
        </w:rPr>
      </w:pPr>
      <w:r w:rsidRPr="00F64B28">
        <w:rPr>
          <w:color w:val="FF0000"/>
          <w:sz w:val="24"/>
          <w:szCs w:val="24"/>
        </w:rPr>
        <w:t xml:space="preserve">                                      «</w:t>
      </w:r>
      <w:r w:rsidR="000916F0" w:rsidRPr="00F64B28">
        <w:rPr>
          <w:color w:val="FF0000"/>
          <w:sz w:val="24"/>
          <w:szCs w:val="24"/>
        </w:rPr>
        <w:t>1» ноября 2023</w:t>
      </w:r>
      <w:r w:rsidRPr="00F64B28">
        <w:rPr>
          <w:color w:val="FF0000"/>
          <w:sz w:val="24"/>
          <w:szCs w:val="24"/>
        </w:rPr>
        <w:t xml:space="preserve"> г.</w:t>
      </w:r>
    </w:p>
    <w:p w14:paraId="6972FB44" w14:textId="77777777" w:rsidR="00B0523E" w:rsidRPr="00F64B28" w:rsidRDefault="00B0523E" w:rsidP="004245D2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p w14:paraId="55AB8BF7" w14:textId="1D3CE5AF" w:rsidR="00F27198" w:rsidRPr="00F64B28" w:rsidRDefault="00772DB4" w:rsidP="000A71B7">
      <w:pPr>
        <w:pStyle w:val="22"/>
        <w:shd w:val="clear" w:color="auto" w:fill="auto"/>
        <w:tabs>
          <w:tab w:val="left" w:leader="underscore" w:pos="3509"/>
        </w:tabs>
        <w:spacing w:before="0" w:line="240" w:lineRule="auto"/>
        <w:ind w:firstLine="567"/>
        <w:rPr>
          <w:sz w:val="24"/>
          <w:szCs w:val="24"/>
        </w:rPr>
      </w:pPr>
      <w:bookmarkStart w:id="3" w:name="_Hlk149836063"/>
      <w:r w:rsidRPr="00F64B28">
        <w:rPr>
          <w:sz w:val="24"/>
          <w:szCs w:val="24"/>
        </w:rPr>
        <w:t>Сургутский территориальный отдел – лесничество Управления лесного хозяйства и особо охраняемых природных территорий Департамента недропользования и природных ресурсов Ханты-Мансийского автономного округа – Югры</w:t>
      </w:r>
      <w:r w:rsidR="00842942" w:rsidRPr="00F64B28">
        <w:rPr>
          <w:sz w:val="24"/>
          <w:szCs w:val="24"/>
        </w:rPr>
        <w:t>,</w:t>
      </w:r>
      <w:r w:rsidR="00F27198" w:rsidRPr="00F64B28">
        <w:rPr>
          <w:sz w:val="24"/>
          <w:szCs w:val="24"/>
        </w:rPr>
        <w:t xml:space="preserve"> </w:t>
      </w:r>
      <w:r w:rsidR="00842942" w:rsidRPr="00F64B28">
        <w:rPr>
          <w:sz w:val="24"/>
          <w:szCs w:val="24"/>
        </w:rPr>
        <w:t>именуемое в дальнейшем «</w:t>
      </w:r>
      <w:r w:rsidRPr="00F64B28">
        <w:rPr>
          <w:sz w:val="24"/>
          <w:szCs w:val="24"/>
        </w:rPr>
        <w:t>Лесничество</w:t>
      </w:r>
      <w:r w:rsidR="00842942" w:rsidRPr="00F64B28">
        <w:rPr>
          <w:sz w:val="24"/>
          <w:szCs w:val="24"/>
        </w:rPr>
        <w:t>», в лице</w:t>
      </w:r>
      <w:r w:rsidRPr="00F64B28">
        <w:rPr>
          <w:sz w:val="24"/>
          <w:szCs w:val="24"/>
        </w:rPr>
        <w:t xml:space="preserve"> начальника отдела – лесничего Продана Михаила Михайловича</w:t>
      </w:r>
      <w:r w:rsidR="00D671FC" w:rsidRPr="00F64B28">
        <w:rPr>
          <w:sz w:val="24"/>
          <w:szCs w:val="24"/>
        </w:rPr>
        <w:t xml:space="preserve"> действующего </w:t>
      </w:r>
      <w:r w:rsidR="00D671FC" w:rsidRPr="009615BD">
        <w:rPr>
          <w:sz w:val="24"/>
          <w:szCs w:val="24"/>
        </w:rPr>
        <w:t>на основании</w:t>
      </w:r>
      <w:r w:rsidR="00A80F00" w:rsidRPr="009615BD">
        <w:rPr>
          <w:sz w:val="24"/>
          <w:szCs w:val="24"/>
        </w:rPr>
        <w:t xml:space="preserve"> Положения</w:t>
      </w:r>
      <w:proofErr w:type="gramStart"/>
      <w:r w:rsidR="00D671FC" w:rsidRPr="00F64B28">
        <w:rPr>
          <w:sz w:val="24"/>
          <w:szCs w:val="24"/>
        </w:rPr>
        <w:t xml:space="preserve"> </w:t>
      </w:r>
      <w:r w:rsidR="00842942" w:rsidRPr="00F64B28">
        <w:rPr>
          <w:sz w:val="24"/>
          <w:szCs w:val="24"/>
        </w:rPr>
        <w:t>,</w:t>
      </w:r>
      <w:proofErr w:type="gramEnd"/>
      <w:r w:rsidR="00842942" w:rsidRPr="00F64B28">
        <w:rPr>
          <w:sz w:val="24"/>
          <w:szCs w:val="24"/>
        </w:rPr>
        <w:t xml:space="preserve"> с одной стороны,</w:t>
      </w:r>
      <w:r w:rsidRPr="00F64B28">
        <w:rPr>
          <w:sz w:val="24"/>
          <w:szCs w:val="24"/>
        </w:rPr>
        <w:t xml:space="preserve"> и </w:t>
      </w:r>
      <w:r w:rsidR="00B27D51">
        <w:rPr>
          <w:sz w:val="24"/>
          <w:szCs w:val="24"/>
        </w:rPr>
        <w:t>филиал Муниципального бюджетного</w:t>
      </w:r>
      <w:r w:rsidRPr="00F64B28">
        <w:rPr>
          <w:sz w:val="24"/>
          <w:szCs w:val="24"/>
        </w:rPr>
        <w:t xml:space="preserve"> общеобразо</w:t>
      </w:r>
      <w:r w:rsidR="00B27D51">
        <w:rPr>
          <w:sz w:val="24"/>
          <w:szCs w:val="24"/>
        </w:rPr>
        <w:t>вательного учреждения</w:t>
      </w:r>
      <w:r w:rsidR="005D31EF">
        <w:rPr>
          <w:sz w:val="24"/>
          <w:szCs w:val="24"/>
        </w:rPr>
        <w:t xml:space="preserve"> "</w:t>
      </w:r>
      <w:r w:rsidR="00B27D51">
        <w:rPr>
          <w:sz w:val="24"/>
          <w:szCs w:val="24"/>
        </w:rPr>
        <w:t>Солнечн</w:t>
      </w:r>
      <w:r w:rsidR="00AC7DA3">
        <w:rPr>
          <w:sz w:val="24"/>
          <w:szCs w:val="24"/>
        </w:rPr>
        <w:t>ая</w:t>
      </w:r>
      <w:r w:rsidRPr="00F64B28">
        <w:rPr>
          <w:sz w:val="24"/>
          <w:szCs w:val="24"/>
        </w:rPr>
        <w:t xml:space="preserve"> ср</w:t>
      </w:r>
      <w:r w:rsidR="005D31EF">
        <w:rPr>
          <w:sz w:val="24"/>
          <w:szCs w:val="24"/>
        </w:rPr>
        <w:t>едняя общеобразовательная школа</w:t>
      </w:r>
      <w:r w:rsidR="00B27D51">
        <w:rPr>
          <w:sz w:val="24"/>
          <w:szCs w:val="24"/>
        </w:rPr>
        <w:t xml:space="preserve"> № 1</w:t>
      </w:r>
      <w:r w:rsidRPr="00F64B28">
        <w:rPr>
          <w:sz w:val="24"/>
          <w:szCs w:val="24"/>
        </w:rPr>
        <w:t>"</w:t>
      </w:r>
      <w:r w:rsidR="00B27D51" w:rsidRPr="00B27D51">
        <w:rPr>
          <w:sz w:val="24"/>
          <w:szCs w:val="24"/>
        </w:rPr>
        <w:t xml:space="preserve"> </w:t>
      </w:r>
      <w:r w:rsidR="00B27D51">
        <w:rPr>
          <w:sz w:val="24"/>
          <w:szCs w:val="24"/>
        </w:rPr>
        <w:t>«</w:t>
      </w:r>
      <w:proofErr w:type="spellStart"/>
      <w:r w:rsidR="00B27D51">
        <w:rPr>
          <w:sz w:val="24"/>
          <w:szCs w:val="24"/>
        </w:rPr>
        <w:t>Сайгатинская</w:t>
      </w:r>
      <w:proofErr w:type="spellEnd"/>
      <w:r w:rsidR="00B27D51" w:rsidRPr="00F64B28">
        <w:rPr>
          <w:sz w:val="24"/>
          <w:szCs w:val="24"/>
        </w:rPr>
        <w:t xml:space="preserve"> ср</w:t>
      </w:r>
      <w:r w:rsidR="00B27D51">
        <w:rPr>
          <w:sz w:val="24"/>
          <w:szCs w:val="24"/>
        </w:rPr>
        <w:t>едняя школа»,</w:t>
      </w:r>
      <w:r w:rsidR="00F81EEA" w:rsidRPr="00F64B28">
        <w:rPr>
          <w:sz w:val="24"/>
          <w:szCs w:val="24"/>
        </w:rPr>
        <w:t xml:space="preserve"> именуемая в дальнейшем</w:t>
      </w:r>
      <w:r w:rsidR="00D63A98" w:rsidRPr="00F64B28">
        <w:rPr>
          <w:sz w:val="24"/>
          <w:szCs w:val="24"/>
        </w:rPr>
        <w:t xml:space="preserve"> </w:t>
      </w:r>
      <w:r w:rsidR="00F81EEA" w:rsidRPr="00F64B28">
        <w:rPr>
          <w:sz w:val="24"/>
          <w:szCs w:val="24"/>
        </w:rPr>
        <w:t>«Образовательная</w:t>
      </w:r>
      <w:r w:rsidR="00D63A98" w:rsidRPr="00F64B28">
        <w:rPr>
          <w:sz w:val="24"/>
          <w:szCs w:val="24"/>
        </w:rPr>
        <w:t xml:space="preserve"> </w:t>
      </w:r>
      <w:r w:rsidR="00F81EEA" w:rsidRPr="00F64B28">
        <w:rPr>
          <w:sz w:val="24"/>
          <w:szCs w:val="24"/>
        </w:rPr>
        <w:t xml:space="preserve">организация», в </w:t>
      </w:r>
      <w:proofErr w:type="gramStart"/>
      <w:r w:rsidR="00F81EEA" w:rsidRPr="00F64B28">
        <w:rPr>
          <w:sz w:val="24"/>
          <w:szCs w:val="24"/>
        </w:rPr>
        <w:t>лице</w:t>
      </w:r>
      <w:proofErr w:type="gramEnd"/>
      <w:r w:rsidR="00F81EEA" w:rsidRPr="00F64B28">
        <w:rPr>
          <w:sz w:val="24"/>
          <w:szCs w:val="24"/>
        </w:rPr>
        <w:t xml:space="preserve"> директора</w:t>
      </w:r>
      <w:r w:rsidR="00C55770" w:rsidRPr="00F64B28">
        <w:rPr>
          <w:sz w:val="24"/>
          <w:szCs w:val="24"/>
        </w:rPr>
        <w:t xml:space="preserve"> </w:t>
      </w:r>
      <w:r w:rsidR="00AC7DA3" w:rsidRPr="00AC7DA3">
        <w:rPr>
          <w:color w:val="333333"/>
          <w:sz w:val="24"/>
          <w:szCs w:val="24"/>
          <w:shd w:val="clear" w:color="auto" w:fill="FFFFFF"/>
        </w:rPr>
        <w:t>Потемкин</w:t>
      </w:r>
      <w:r w:rsidR="00BC2508">
        <w:rPr>
          <w:color w:val="333333"/>
          <w:sz w:val="24"/>
          <w:szCs w:val="24"/>
          <w:shd w:val="clear" w:color="auto" w:fill="FFFFFF"/>
        </w:rPr>
        <w:t>ой</w:t>
      </w:r>
      <w:r w:rsidR="00AC7DA3" w:rsidRPr="00AC7DA3">
        <w:rPr>
          <w:color w:val="333333"/>
          <w:sz w:val="24"/>
          <w:szCs w:val="24"/>
          <w:shd w:val="clear" w:color="auto" w:fill="FFFFFF"/>
        </w:rPr>
        <w:t xml:space="preserve"> Инн</w:t>
      </w:r>
      <w:r w:rsidR="00BC2508">
        <w:rPr>
          <w:color w:val="333333"/>
          <w:sz w:val="24"/>
          <w:szCs w:val="24"/>
          <w:shd w:val="clear" w:color="auto" w:fill="FFFFFF"/>
        </w:rPr>
        <w:t>ы</w:t>
      </w:r>
      <w:r w:rsidR="00AC7DA3" w:rsidRPr="00AC7DA3">
        <w:rPr>
          <w:color w:val="333333"/>
          <w:sz w:val="24"/>
          <w:szCs w:val="24"/>
          <w:shd w:val="clear" w:color="auto" w:fill="FFFFFF"/>
        </w:rPr>
        <w:t xml:space="preserve"> Николаевн</w:t>
      </w:r>
      <w:r w:rsidR="00BC2508">
        <w:rPr>
          <w:color w:val="333333"/>
          <w:sz w:val="24"/>
          <w:szCs w:val="24"/>
          <w:shd w:val="clear" w:color="auto" w:fill="FFFFFF"/>
        </w:rPr>
        <w:t>ы</w:t>
      </w:r>
      <w:r w:rsidR="00F81EEA" w:rsidRPr="00F64B28">
        <w:rPr>
          <w:sz w:val="24"/>
          <w:szCs w:val="24"/>
        </w:rPr>
        <w:t>,</w:t>
      </w:r>
      <w:r w:rsidR="00F21D13" w:rsidRPr="00F64B28">
        <w:rPr>
          <w:sz w:val="24"/>
          <w:szCs w:val="24"/>
        </w:rPr>
        <w:t xml:space="preserve"> </w:t>
      </w:r>
      <w:r w:rsidR="00F81EEA" w:rsidRPr="00F64B28">
        <w:rPr>
          <w:sz w:val="24"/>
          <w:szCs w:val="24"/>
        </w:rPr>
        <w:t>действующ</w:t>
      </w:r>
      <w:r w:rsidR="00C55770" w:rsidRPr="00F64B28">
        <w:rPr>
          <w:sz w:val="24"/>
          <w:szCs w:val="24"/>
        </w:rPr>
        <w:t>его</w:t>
      </w:r>
      <w:r w:rsidR="00F81EEA" w:rsidRPr="00F64B28">
        <w:rPr>
          <w:sz w:val="24"/>
          <w:szCs w:val="24"/>
        </w:rPr>
        <w:t xml:space="preserve"> на основании Устава, с другой стороны, </w:t>
      </w:r>
      <w:r w:rsidR="00842942" w:rsidRPr="00F64B28">
        <w:rPr>
          <w:sz w:val="24"/>
          <w:szCs w:val="24"/>
        </w:rPr>
        <w:t xml:space="preserve">именуемые далее Стороны, </w:t>
      </w:r>
      <w:r w:rsidR="00F81EEA" w:rsidRPr="00F64B28">
        <w:rPr>
          <w:sz w:val="24"/>
          <w:szCs w:val="24"/>
        </w:rPr>
        <w:t>заключили настоящ</w:t>
      </w:r>
      <w:r w:rsidR="000520D6" w:rsidRPr="00F64B28">
        <w:rPr>
          <w:sz w:val="24"/>
          <w:szCs w:val="24"/>
        </w:rPr>
        <w:t>ее</w:t>
      </w:r>
      <w:r w:rsidR="00986199" w:rsidRPr="00F64B28">
        <w:rPr>
          <w:sz w:val="24"/>
          <w:szCs w:val="24"/>
        </w:rPr>
        <w:t xml:space="preserve"> </w:t>
      </w:r>
      <w:r w:rsidR="000520D6" w:rsidRPr="00F64B28">
        <w:rPr>
          <w:sz w:val="24"/>
          <w:szCs w:val="24"/>
        </w:rPr>
        <w:t>соглашение</w:t>
      </w:r>
      <w:r w:rsidR="00F81EEA" w:rsidRPr="00F64B28">
        <w:rPr>
          <w:sz w:val="24"/>
          <w:szCs w:val="24"/>
        </w:rPr>
        <w:t xml:space="preserve"> о нижеследующем</w:t>
      </w:r>
      <w:bookmarkEnd w:id="3"/>
      <w:r w:rsidR="00F81EEA" w:rsidRPr="00F64B28">
        <w:rPr>
          <w:sz w:val="24"/>
          <w:szCs w:val="24"/>
        </w:rPr>
        <w:t>.</w:t>
      </w:r>
    </w:p>
    <w:p w14:paraId="001B2D33" w14:textId="038C718A" w:rsidR="00F27198" w:rsidRPr="000A71B7" w:rsidRDefault="00F81EEA" w:rsidP="000A71B7">
      <w:pPr>
        <w:pStyle w:val="a5"/>
        <w:numPr>
          <w:ilvl w:val="0"/>
          <w:numId w:val="9"/>
        </w:numPr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4" w:name="bookmark1"/>
      <w:r w:rsidRPr="00F64B28">
        <w:rPr>
          <w:rFonts w:ascii="Times New Roman" w:hAnsi="Times New Roman"/>
          <w:b/>
          <w:sz w:val="24"/>
          <w:szCs w:val="24"/>
        </w:rPr>
        <w:t xml:space="preserve">Предмет </w:t>
      </w:r>
      <w:bookmarkEnd w:id="4"/>
      <w:r w:rsidR="000520D6" w:rsidRPr="00F64B28">
        <w:rPr>
          <w:rFonts w:ascii="Times New Roman" w:hAnsi="Times New Roman"/>
          <w:b/>
          <w:sz w:val="24"/>
          <w:szCs w:val="24"/>
        </w:rPr>
        <w:t>соглашения</w:t>
      </w:r>
    </w:p>
    <w:p w14:paraId="01368F90" w14:textId="5451014C" w:rsidR="004A4BAC" w:rsidRDefault="004A4BAC" w:rsidP="004A4BAC">
      <w:pPr>
        <w:pStyle w:val="a9"/>
        <w:numPr>
          <w:ilvl w:val="1"/>
          <w:numId w:val="21"/>
        </w:numPr>
        <w:ind w:left="0" w:firstLine="567"/>
        <w:jc w:val="both"/>
      </w:pPr>
      <w:r>
        <w:t xml:space="preserve">Предметом настоящего Соглашения является сотрудничество между Образовательной организацией  и </w:t>
      </w:r>
      <w:r>
        <w:rPr>
          <w:shd w:val="clear" w:color="auto" w:fill="FFFFFF"/>
        </w:rPr>
        <w:t>Лесничеством</w:t>
      </w:r>
      <w:r>
        <w:t xml:space="preserve">, по организации деятельности </w:t>
      </w:r>
      <w:r w:rsidR="00AC7DA3">
        <w:t>школьного лесничества «</w:t>
      </w:r>
      <w:r w:rsidR="00AC7DA3">
        <w:rPr>
          <w:color w:val="FF0000"/>
          <w:u w:val="single"/>
        </w:rPr>
        <w:t>Лесной дозор</w:t>
      </w:r>
      <w:r w:rsidRPr="004A4BAC">
        <w:t>»,</w:t>
      </w:r>
      <w:r>
        <w:t xml:space="preserve"> экологического воспитания и образования обучающихся – членов школьного лесничества, расширения и углубления их знаний в области естественных наук, профориентации обучающихся, приобретения первичных лесохозяйственных </w:t>
      </w:r>
      <w:r>
        <w:br/>
        <w:t xml:space="preserve">и природоохранных знаний, навыков работы в лесном хозяйстве, а также проведения разъяснительной и пропагандистской работы среди населения по вопросам охраны лесов от пожаров и </w:t>
      </w:r>
      <w:proofErr w:type="spellStart"/>
      <w:r>
        <w:t>лесонарушений</w:t>
      </w:r>
      <w:proofErr w:type="spellEnd"/>
      <w:r>
        <w:t>, их восстановления и рационального использования, охраны растительного и животного мира.</w:t>
      </w:r>
    </w:p>
    <w:p w14:paraId="4F2204A6" w14:textId="77777777" w:rsidR="004A4BAC" w:rsidRDefault="009A6406" w:rsidP="004A4BAC">
      <w:pPr>
        <w:pStyle w:val="a9"/>
        <w:numPr>
          <w:ilvl w:val="1"/>
          <w:numId w:val="21"/>
        </w:numPr>
        <w:ind w:left="0" w:firstLine="567"/>
        <w:jc w:val="both"/>
      </w:pPr>
      <w:r w:rsidRPr="00F64B28">
        <w:t>С</w:t>
      </w:r>
      <w:r w:rsidR="00F81EEA" w:rsidRPr="00F64B28">
        <w:t>тороны организуют на</w:t>
      </w:r>
      <w:r w:rsidR="00D63A98" w:rsidRPr="00F64B28">
        <w:t xml:space="preserve"> </w:t>
      </w:r>
      <w:r w:rsidR="00F81EEA" w:rsidRPr="00F64B28">
        <w:t xml:space="preserve">базе </w:t>
      </w:r>
      <w:r w:rsidR="00842942" w:rsidRPr="00F64B28">
        <w:t>О</w:t>
      </w:r>
      <w:r w:rsidR="00F81EEA" w:rsidRPr="00F64B28">
        <w:t>бразовательной</w:t>
      </w:r>
      <w:r w:rsidR="00D63A98" w:rsidRPr="00F64B28">
        <w:t xml:space="preserve"> </w:t>
      </w:r>
      <w:r w:rsidR="00842942" w:rsidRPr="00F64B28">
        <w:t xml:space="preserve">организации </w:t>
      </w:r>
      <w:r w:rsidR="00F81EEA" w:rsidRPr="00F64B28">
        <w:t>школьное лесничество</w:t>
      </w:r>
      <w:r w:rsidR="00842942" w:rsidRPr="00F64B28">
        <w:t xml:space="preserve">, </w:t>
      </w:r>
      <w:r w:rsidR="006C404B" w:rsidRPr="00F64B28">
        <w:t xml:space="preserve">списочный состав членов школьного лесничества является обязательным приложением № 1 к </w:t>
      </w:r>
      <w:r w:rsidR="005A1B60" w:rsidRPr="00F64B28">
        <w:t xml:space="preserve">Дополнительному </w:t>
      </w:r>
      <w:r w:rsidR="006C404B" w:rsidRPr="00F64B28">
        <w:t>Соглашению.</w:t>
      </w:r>
    </w:p>
    <w:p w14:paraId="1F9481D2" w14:textId="6F526583" w:rsidR="00F27198" w:rsidRPr="000A71B7" w:rsidRDefault="006C404B" w:rsidP="000A71B7">
      <w:pPr>
        <w:pStyle w:val="a9"/>
        <w:numPr>
          <w:ilvl w:val="1"/>
          <w:numId w:val="21"/>
        </w:numPr>
        <w:ind w:left="0" w:firstLine="567"/>
        <w:jc w:val="both"/>
      </w:pPr>
      <w:r w:rsidRPr="004A4BAC">
        <w:t xml:space="preserve">Школьное лесничество функционирует в соответствии с Положением о школьном лесничестве и планами его работы. План работы школьного лесничества является обязательным приложением № 2 к </w:t>
      </w:r>
      <w:r w:rsidR="005A1B60" w:rsidRPr="004A4BAC">
        <w:t xml:space="preserve">Дополнительному </w:t>
      </w:r>
      <w:r w:rsidR="00F27198" w:rsidRPr="004A4BAC">
        <w:t>с</w:t>
      </w:r>
      <w:r w:rsidRPr="004A4BAC">
        <w:t>оглашению</w:t>
      </w:r>
      <w:r w:rsidR="002006B0" w:rsidRPr="004A4BAC">
        <w:t>.</w:t>
      </w:r>
    </w:p>
    <w:p w14:paraId="36F812AB" w14:textId="3AF40F41" w:rsidR="00F27198" w:rsidRPr="000A71B7" w:rsidRDefault="00F81EEA" w:rsidP="000A71B7">
      <w:pPr>
        <w:pStyle w:val="a5"/>
        <w:numPr>
          <w:ilvl w:val="0"/>
          <w:numId w:val="9"/>
        </w:numPr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5" w:name="bookmark2"/>
      <w:r w:rsidRPr="00F64B28">
        <w:rPr>
          <w:rFonts w:ascii="Times New Roman" w:hAnsi="Times New Roman"/>
          <w:b/>
          <w:sz w:val="24"/>
          <w:szCs w:val="24"/>
        </w:rPr>
        <w:t>Обязательства сторон</w:t>
      </w:r>
      <w:bookmarkEnd w:id="5"/>
    </w:p>
    <w:p w14:paraId="65F0FD84" w14:textId="24397347" w:rsidR="00842942" w:rsidRPr="00F64B28" w:rsidRDefault="00842942" w:rsidP="004245D2">
      <w:pPr>
        <w:pStyle w:val="a5"/>
        <w:tabs>
          <w:tab w:val="left" w:pos="284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64B28">
        <w:rPr>
          <w:rFonts w:ascii="Times New Roman" w:hAnsi="Times New Roman"/>
          <w:sz w:val="24"/>
          <w:szCs w:val="24"/>
        </w:rPr>
        <w:t xml:space="preserve">2.1. Обязательства </w:t>
      </w:r>
      <w:r w:rsidR="0090283A" w:rsidRPr="00F64B28">
        <w:rPr>
          <w:rFonts w:ascii="Times New Roman" w:hAnsi="Times New Roman"/>
          <w:b/>
          <w:sz w:val="24"/>
          <w:szCs w:val="24"/>
        </w:rPr>
        <w:t>Лесничества</w:t>
      </w:r>
      <w:r w:rsidRPr="00F64B28">
        <w:rPr>
          <w:rFonts w:ascii="Times New Roman" w:hAnsi="Times New Roman"/>
          <w:sz w:val="24"/>
          <w:szCs w:val="24"/>
        </w:rPr>
        <w:t>:</w:t>
      </w:r>
    </w:p>
    <w:p w14:paraId="693A9129" w14:textId="731600DF" w:rsidR="00842942" w:rsidRPr="00F64B28" w:rsidRDefault="00842942" w:rsidP="004A4BAC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 xml:space="preserve">2.1.1. </w:t>
      </w:r>
      <w:r w:rsidR="0029314E" w:rsidRPr="00F64B28">
        <w:rPr>
          <w:sz w:val="24"/>
          <w:szCs w:val="24"/>
        </w:rPr>
        <w:t>Координировать</w:t>
      </w:r>
      <w:r w:rsidRPr="00F64B28">
        <w:rPr>
          <w:sz w:val="24"/>
          <w:szCs w:val="24"/>
        </w:rPr>
        <w:t xml:space="preserve"> работу школьны</w:t>
      </w:r>
      <w:r w:rsidR="0029314E" w:rsidRPr="00F64B28">
        <w:rPr>
          <w:sz w:val="24"/>
          <w:szCs w:val="24"/>
        </w:rPr>
        <w:t>х</w:t>
      </w:r>
      <w:r w:rsidRPr="00F64B28">
        <w:rPr>
          <w:sz w:val="24"/>
          <w:szCs w:val="24"/>
        </w:rPr>
        <w:t xml:space="preserve"> лесничеств </w:t>
      </w:r>
      <w:r w:rsidR="0029314E" w:rsidRPr="00F64B28">
        <w:rPr>
          <w:sz w:val="24"/>
          <w:szCs w:val="24"/>
        </w:rPr>
        <w:t xml:space="preserve">на территории </w:t>
      </w:r>
      <w:proofErr w:type="spellStart"/>
      <w:r w:rsidR="00B65206">
        <w:rPr>
          <w:sz w:val="24"/>
          <w:szCs w:val="24"/>
          <w:u w:val="single"/>
        </w:rPr>
        <w:t>Сургутского</w:t>
      </w:r>
      <w:proofErr w:type="spellEnd"/>
      <w:r w:rsidR="0090283A" w:rsidRPr="00F64B28">
        <w:rPr>
          <w:sz w:val="24"/>
          <w:szCs w:val="24"/>
        </w:rPr>
        <w:t xml:space="preserve"> участкового</w:t>
      </w:r>
      <w:r w:rsidR="0029314E" w:rsidRPr="00F64B28">
        <w:rPr>
          <w:sz w:val="24"/>
          <w:szCs w:val="24"/>
        </w:rPr>
        <w:t xml:space="preserve"> лесничества</w:t>
      </w:r>
      <w:r w:rsidR="00D63A98" w:rsidRPr="00F64B28">
        <w:rPr>
          <w:sz w:val="24"/>
          <w:szCs w:val="24"/>
        </w:rPr>
        <w:t xml:space="preserve"> в соответствии с Положением о школьном лесничестве и планами его работы</w:t>
      </w:r>
      <w:r w:rsidR="0029314E" w:rsidRPr="00F64B28">
        <w:rPr>
          <w:sz w:val="24"/>
          <w:szCs w:val="24"/>
        </w:rPr>
        <w:t>.</w:t>
      </w:r>
    </w:p>
    <w:p w14:paraId="06DFB46E" w14:textId="779E7FCC" w:rsidR="0029314E" w:rsidRPr="00F64B28" w:rsidRDefault="00842942" w:rsidP="004A4BAC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851"/>
        <w:rPr>
          <w:sz w:val="24"/>
          <w:szCs w:val="24"/>
        </w:rPr>
      </w:pPr>
      <w:r w:rsidRPr="00F64B28">
        <w:rPr>
          <w:sz w:val="24"/>
          <w:szCs w:val="24"/>
        </w:rPr>
        <w:t xml:space="preserve">2.1.2. </w:t>
      </w:r>
      <w:r w:rsidR="0029314E" w:rsidRPr="00F64B28">
        <w:rPr>
          <w:sz w:val="24"/>
          <w:szCs w:val="24"/>
        </w:rPr>
        <w:t>Назначить</w:t>
      </w:r>
      <w:r w:rsidR="00D63A98" w:rsidRPr="00F64B28">
        <w:rPr>
          <w:sz w:val="24"/>
          <w:szCs w:val="24"/>
        </w:rPr>
        <w:t xml:space="preserve"> </w:t>
      </w:r>
      <w:r w:rsidR="0029314E" w:rsidRPr="00F64B28">
        <w:rPr>
          <w:sz w:val="24"/>
          <w:szCs w:val="24"/>
        </w:rPr>
        <w:t xml:space="preserve">должностное лицо в </w:t>
      </w:r>
      <w:proofErr w:type="spellStart"/>
      <w:r w:rsidR="00B65206">
        <w:rPr>
          <w:sz w:val="24"/>
          <w:szCs w:val="24"/>
        </w:rPr>
        <w:t>Сургутском</w:t>
      </w:r>
      <w:proofErr w:type="spellEnd"/>
      <w:r w:rsidR="0090283A" w:rsidRPr="00F64B28">
        <w:rPr>
          <w:sz w:val="24"/>
          <w:szCs w:val="24"/>
        </w:rPr>
        <w:t xml:space="preserve"> участковом</w:t>
      </w:r>
      <w:r w:rsidR="0029314E" w:rsidRPr="00F64B28">
        <w:rPr>
          <w:sz w:val="24"/>
          <w:szCs w:val="24"/>
        </w:rPr>
        <w:t xml:space="preserve"> лесничестве</w:t>
      </w:r>
      <w:r w:rsidR="0090283A" w:rsidRPr="00F64B28">
        <w:rPr>
          <w:sz w:val="24"/>
          <w:szCs w:val="24"/>
        </w:rPr>
        <w:t xml:space="preserve"> </w:t>
      </w:r>
      <w:proofErr w:type="spellStart"/>
      <w:r w:rsidR="0090283A" w:rsidRPr="00F64B28">
        <w:rPr>
          <w:sz w:val="24"/>
          <w:szCs w:val="24"/>
        </w:rPr>
        <w:t>Сургутского</w:t>
      </w:r>
      <w:proofErr w:type="spellEnd"/>
      <w:r w:rsidR="0090283A" w:rsidRPr="00F64B28">
        <w:rPr>
          <w:sz w:val="24"/>
          <w:szCs w:val="24"/>
        </w:rPr>
        <w:t xml:space="preserve"> территориального отдела-лесничества</w:t>
      </w:r>
      <w:r w:rsidR="0029314E" w:rsidRPr="00F64B28">
        <w:rPr>
          <w:sz w:val="24"/>
          <w:szCs w:val="24"/>
        </w:rPr>
        <w:t>, ответственное за координацию деятельности школьных лесничеств</w:t>
      </w:r>
      <w:r w:rsidR="0090283A" w:rsidRPr="00F64B28">
        <w:rPr>
          <w:sz w:val="24"/>
          <w:szCs w:val="24"/>
        </w:rPr>
        <w:t>а</w:t>
      </w:r>
      <w:r w:rsidR="0029314E" w:rsidRPr="00F64B28">
        <w:rPr>
          <w:sz w:val="24"/>
          <w:szCs w:val="24"/>
        </w:rPr>
        <w:t>.</w:t>
      </w:r>
      <w:r w:rsidR="00D63A98" w:rsidRPr="00F64B28">
        <w:rPr>
          <w:sz w:val="24"/>
          <w:szCs w:val="24"/>
        </w:rPr>
        <w:t xml:space="preserve"> Д</w:t>
      </w:r>
      <w:r w:rsidR="005A1B60" w:rsidRPr="00F64B28">
        <w:rPr>
          <w:sz w:val="24"/>
          <w:szCs w:val="24"/>
        </w:rPr>
        <w:t>олжностно</w:t>
      </w:r>
      <w:r w:rsidR="00D63A98" w:rsidRPr="00F64B28">
        <w:rPr>
          <w:sz w:val="24"/>
          <w:szCs w:val="24"/>
        </w:rPr>
        <w:t>е</w:t>
      </w:r>
      <w:r w:rsidR="005A1B60" w:rsidRPr="00F64B28">
        <w:rPr>
          <w:sz w:val="24"/>
          <w:szCs w:val="24"/>
        </w:rPr>
        <w:t xml:space="preserve"> лиц</w:t>
      </w:r>
      <w:r w:rsidR="00D63A98" w:rsidRPr="00F64B28">
        <w:rPr>
          <w:sz w:val="24"/>
          <w:szCs w:val="24"/>
        </w:rPr>
        <w:t>о</w:t>
      </w:r>
      <w:r w:rsidR="005A1B60" w:rsidRPr="00F64B28">
        <w:rPr>
          <w:sz w:val="24"/>
          <w:szCs w:val="24"/>
        </w:rPr>
        <w:t>, ответственно</w:t>
      </w:r>
      <w:r w:rsidR="00D63A98" w:rsidRPr="00F64B28">
        <w:rPr>
          <w:sz w:val="24"/>
          <w:szCs w:val="24"/>
        </w:rPr>
        <w:t>е</w:t>
      </w:r>
      <w:r w:rsidR="005A1B60" w:rsidRPr="00F64B28">
        <w:rPr>
          <w:sz w:val="24"/>
          <w:szCs w:val="24"/>
        </w:rPr>
        <w:t xml:space="preserve"> за координацию деятельности школьн</w:t>
      </w:r>
      <w:r w:rsidR="005B1BF3" w:rsidRPr="00F64B28">
        <w:rPr>
          <w:sz w:val="24"/>
          <w:szCs w:val="24"/>
        </w:rPr>
        <w:t>ого</w:t>
      </w:r>
      <w:r w:rsidR="005A1B60" w:rsidRPr="00F64B28">
        <w:rPr>
          <w:sz w:val="24"/>
          <w:szCs w:val="24"/>
        </w:rPr>
        <w:t xml:space="preserve"> лесничеств</w:t>
      </w:r>
      <w:r w:rsidR="005B1BF3" w:rsidRPr="00F64B28">
        <w:rPr>
          <w:sz w:val="24"/>
          <w:szCs w:val="24"/>
        </w:rPr>
        <w:t>а</w:t>
      </w:r>
      <w:r w:rsidR="00C110BB" w:rsidRPr="00F64B28">
        <w:rPr>
          <w:sz w:val="24"/>
          <w:szCs w:val="24"/>
        </w:rPr>
        <w:t>, организованн</w:t>
      </w:r>
      <w:r w:rsidR="005B1BF3" w:rsidRPr="00F64B28">
        <w:rPr>
          <w:sz w:val="24"/>
          <w:szCs w:val="24"/>
        </w:rPr>
        <w:t>ом</w:t>
      </w:r>
      <w:r w:rsidR="005A1B60" w:rsidRPr="00F64B28">
        <w:rPr>
          <w:sz w:val="24"/>
          <w:szCs w:val="24"/>
        </w:rPr>
        <w:t xml:space="preserve"> на базе Образовательной организации</w:t>
      </w:r>
      <w:r w:rsidR="00D63A98" w:rsidRPr="00F64B28">
        <w:rPr>
          <w:sz w:val="24"/>
          <w:szCs w:val="24"/>
        </w:rPr>
        <w:t>, закрепляется</w:t>
      </w:r>
      <w:r w:rsidR="00C110BB" w:rsidRPr="00F64B28">
        <w:rPr>
          <w:sz w:val="24"/>
          <w:szCs w:val="24"/>
        </w:rPr>
        <w:t xml:space="preserve"> приложением № 3 к Дополнительному </w:t>
      </w:r>
      <w:r w:rsidR="00F27198" w:rsidRPr="00F64B28">
        <w:rPr>
          <w:sz w:val="24"/>
          <w:szCs w:val="24"/>
        </w:rPr>
        <w:t>с</w:t>
      </w:r>
      <w:r w:rsidR="00C110BB" w:rsidRPr="00F64B28">
        <w:rPr>
          <w:sz w:val="24"/>
          <w:szCs w:val="24"/>
        </w:rPr>
        <w:t>оглашению.</w:t>
      </w:r>
    </w:p>
    <w:p w14:paraId="4F198DF7" w14:textId="77777777" w:rsidR="00842942" w:rsidRPr="00F64B28" w:rsidRDefault="002006B0" w:rsidP="004A4BAC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2.1.</w:t>
      </w:r>
      <w:r w:rsidR="00D63A98" w:rsidRPr="00F64B28">
        <w:rPr>
          <w:sz w:val="24"/>
          <w:szCs w:val="24"/>
        </w:rPr>
        <w:t>3</w:t>
      </w:r>
      <w:r w:rsidRPr="00F64B28">
        <w:rPr>
          <w:sz w:val="24"/>
          <w:szCs w:val="24"/>
        </w:rPr>
        <w:t xml:space="preserve">. </w:t>
      </w:r>
      <w:r w:rsidR="0029314E" w:rsidRPr="00F64B28">
        <w:rPr>
          <w:sz w:val="24"/>
          <w:szCs w:val="24"/>
        </w:rPr>
        <w:t xml:space="preserve">Принимать участие в </w:t>
      </w:r>
      <w:r w:rsidR="00B6023E" w:rsidRPr="00F64B28">
        <w:rPr>
          <w:sz w:val="24"/>
          <w:szCs w:val="24"/>
        </w:rPr>
        <w:t xml:space="preserve">реализации </w:t>
      </w:r>
      <w:r w:rsidR="0029314E" w:rsidRPr="00F64B28">
        <w:rPr>
          <w:sz w:val="24"/>
          <w:szCs w:val="24"/>
        </w:rPr>
        <w:t>образовательн</w:t>
      </w:r>
      <w:r w:rsidR="00B6023E" w:rsidRPr="00F64B28">
        <w:rPr>
          <w:sz w:val="24"/>
          <w:szCs w:val="24"/>
        </w:rPr>
        <w:t>ых</w:t>
      </w:r>
      <w:r w:rsidR="00D63A98" w:rsidRPr="00F64B28">
        <w:rPr>
          <w:sz w:val="24"/>
          <w:szCs w:val="24"/>
        </w:rPr>
        <w:t xml:space="preserve"> </w:t>
      </w:r>
      <w:r w:rsidR="00B6023E" w:rsidRPr="00F64B28">
        <w:rPr>
          <w:sz w:val="24"/>
          <w:szCs w:val="24"/>
        </w:rPr>
        <w:t xml:space="preserve">программ для обучения </w:t>
      </w:r>
      <w:r w:rsidR="0029314E" w:rsidRPr="00F64B28">
        <w:rPr>
          <w:sz w:val="24"/>
          <w:szCs w:val="24"/>
        </w:rPr>
        <w:t>член</w:t>
      </w:r>
      <w:r w:rsidR="00B6023E" w:rsidRPr="00F64B28">
        <w:rPr>
          <w:sz w:val="24"/>
          <w:szCs w:val="24"/>
        </w:rPr>
        <w:t>ов</w:t>
      </w:r>
      <w:r w:rsidR="0029314E" w:rsidRPr="00F64B28">
        <w:rPr>
          <w:sz w:val="24"/>
          <w:szCs w:val="24"/>
        </w:rPr>
        <w:t xml:space="preserve"> школьных лесничеств.</w:t>
      </w:r>
    </w:p>
    <w:p w14:paraId="22682ACD" w14:textId="2C6C87B5" w:rsidR="0029314E" w:rsidRPr="00F64B28" w:rsidRDefault="002006B0" w:rsidP="004A4BAC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2.1.</w:t>
      </w:r>
      <w:r w:rsidR="00D63A98" w:rsidRPr="00F64B28">
        <w:rPr>
          <w:sz w:val="24"/>
          <w:szCs w:val="24"/>
        </w:rPr>
        <w:t>4</w:t>
      </w:r>
      <w:r w:rsidRPr="00F64B28">
        <w:rPr>
          <w:sz w:val="24"/>
          <w:szCs w:val="24"/>
        </w:rPr>
        <w:t xml:space="preserve">. </w:t>
      </w:r>
      <w:r w:rsidR="000A71B7" w:rsidRPr="000A71B7">
        <w:rPr>
          <w:sz w:val="24"/>
          <w:szCs w:val="24"/>
        </w:rPr>
        <w:t xml:space="preserve">Оказание помощи и содействия в пропаганде идей охраны природы, в подготовке </w:t>
      </w:r>
      <w:r w:rsidR="000A71B7" w:rsidRPr="000A71B7">
        <w:rPr>
          <w:sz w:val="24"/>
          <w:szCs w:val="24"/>
        </w:rPr>
        <w:br/>
        <w:t xml:space="preserve">и участии в смотрах, конкурсах, слетах, тематических праздниках, викторинах, </w:t>
      </w:r>
      <w:r w:rsidR="000A71B7" w:rsidRPr="000A71B7">
        <w:rPr>
          <w:sz w:val="24"/>
          <w:szCs w:val="24"/>
        </w:rPr>
        <w:br/>
        <w:t>в формировании в образовательной организации тематических музейных экспозиций, выставок, в планировании и осуществлении выходов обучающихся на экскурсии, акции, иные мероприятия</w:t>
      </w:r>
      <w:r w:rsidR="0029314E" w:rsidRPr="00F64B28">
        <w:rPr>
          <w:sz w:val="24"/>
          <w:szCs w:val="24"/>
        </w:rPr>
        <w:t>.</w:t>
      </w:r>
    </w:p>
    <w:p w14:paraId="113ECDCC" w14:textId="5D436AD8" w:rsidR="0029314E" w:rsidRDefault="002006B0" w:rsidP="004245D2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2.1.</w:t>
      </w:r>
      <w:r w:rsidR="00D63A98" w:rsidRPr="00F64B28">
        <w:rPr>
          <w:sz w:val="24"/>
          <w:szCs w:val="24"/>
        </w:rPr>
        <w:t>5</w:t>
      </w:r>
      <w:r w:rsidRPr="00F64B28">
        <w:rPr>
          <w:sz w:val="24"/>
          <w:szCs w:val="24"/>
        </w:rPr>
        <w:t xml:space="preserve">. </w:t>
      </w:r>
      <w:bookmarkStart w:id="6" w:name="_Hlk149834620"/>
      <w:r w:rsidR="0029314E" w:rsidRPr="00F64B28">
        <w:rPr>
          <w:sz w:val="24"/>
          <w:szCs w:val="24"/>
        </w:rPr>
        <w:t>Содействовать участию членов школьных лесничеств в</w:t>
      </w:r>
      <w:r w:rsidR="0090283A" w:rsidRPr="00F64B28">
        <w:rPr>
          <w:sz w:val="24"/>
          <w:szCs w:val="24"/>
        </w:rPr>
        <w:t xml:space="preserve"> районных, окружных и</w:t>
      </w:r>
      <w:r w:rsidR="0029314E" w:rsidRPr="00F64B28">
        <w:rPr>
          <w:sz w:val="24"/>
          <w:szCs w:val="24"/>
        </w:rPr>
        <w:t xml:space="preserve"> </w:t>
      </w:r>
      <w:r w:rsidR="00AC7DA3" w:rsidRPr="00F64B28">
        <w:rPr>
          <w:sz w:val="24"/>
          <w:szCs w:val="24"/>
        </w:rPr>
        <w:t>Всероссийских мероприятиях</w:t>
      </w:r>
      <w:r w:rsidR="0029314E" w:rsidRPr="00F64B28">
        <w:rPr>
          <w:sz w:val="24"/>
          <w:szCs w:val="24"/>
        </w:rPr>
        <w:t>, соответствующих профилю деятельности школьных лесничеств.</w:t>
      </w:r>
      <w:bookmarkEnd w:id="6"/>
    </w:p>
    <w:p w14:paraId="25ADAF6F" w14:textId="77777777" w:rsidR="00DE4B2C" w:rsidRPr="00DE4B2C" w:rsidRDefault="00DE4B2C" w:rsidP="00DE4B2C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 xml:space="preserve">2.1.6. Содействовать выпускникам школьных лесничеств, при поступлении в Уральский </w:t>
      </w:r>
      <w:r w:rsidRPr="00DE4B2C">
        <w:rPr>
          <w:sz w:val="24"/>
          <w:szCs w:val="24"/>
        </w:rPr>
        <w:lastRenderedPageBreak/>
        <w:t xml:space="preserve">Государственный Лесотехнический Университет (УГЛТУ), на очную форму обучения за счет бюджетных ассигнований Федерального бюджета. </w:t>
      </w:r>
    </w:p>
    <w:p w14:paraId="132FFAF0" w14:textId="77777777" w:rsidR="00DE4B2C" w:rsidRPr="00DE4B2C" w:rsidRDefault="00DE4B2C" w:rsidP="00DE4B2C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2.1.7. Обеспечить членов школьного лесничества элементами форменной одежды.</w:t>
      </w:r>
    </w:p>
    <w:p w14:paraId="32BA72D9" w14:textId="77777777" w:rsidR="00DE4B2C" w:rsidRPr="00DE4B2C" w:rsidRDefault="00DE4B2C" w:rsidP="00DE4B2C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</w:p>
    <w:p w14:paraId="35D4C85F" w14:textId="77777777" w:rsidR="00DE4B2C" w:rsidRPr="00DE4B2C" w:rsidRDefault="00DE4B2C" w:rsidP="00DE4B2C">
      <w:pPr>
        <w:pStyle w:val="22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 xml:space="preserve">2.2. Обязательства </w:t>
      </w:r>
      <w:r w:rsidRPr="00DE4B2C">
        <w:rPr>
          <w:b/>
          <w:sz w:val="24"/>
          <w:szCs w:val="24"/>
        </w:rPr>
        <w:t>Образовательной организации</w:t>
      </w:r>
      <w:r w:rsidRPr="00DE4B2C">
        <w:rPr>
          <w:sz w:val="24"/>
          <w:szCs w:val="24"/>
        </w:rPr>
        <w:t>:</w:t>
      </w:r>
    </w:p>
    <w:p w14:paraId="3F17C0AD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2.2.1. Обеспечить организацию деятельности школьного лесничества на базе Образовательной организации.</w:t>
      </w:r>
    </w:p>
    <w:p w14:paraId="0D47705D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2.2.2. Назначить ответственного за деятельность школьного лесничества и обеспечить организацию его успешной работы. Должностное лицо, ответственное за деятельность школьного лесничества в Образовательной организации, закрепляется приложением № 4 к Дополнительному соглашению.</w:t>
      </w:r>
    </w:p>
    <w:p w14:paraId="08AE4627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2.2.3. Обеспечить функционирование школьного лесничества в соответствии с Положением о школьном лесничестве и планами его работы.</w:t>
      </w:r>
    </w:p>
    <w:p w14:paraId="20C5F9A5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2.2.4. Выделить помещение для проведения занятий с членами школьного лесничества.</w:t>
      </w:r>
    </w:p>
    <w:p w14:paraId="6607009C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2.2.5.Обеспечить освоение членами школьного лесничества образовательных программ лесохозяйственных дисциплин, приобретение ими навыков выполнения мероприятий по охране, защите и воспроизводству лесов.</w:t>
      </w:r>
    </w:p>
    <w:p w14:paraId="35AF606D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 xml:space="preserve">2.2.6. Освещение деятельности школьного лесничества в СМИ. </w:t>
      </w:r>
    </w:p>
    <w:p w14:paraId="241303D3" w14:textId="77777777" w:rsidR="00DE4B2C" w:rsidRPr="00DE4B2C" w:rsidRDefault="00DE4B2C" w:rsidP="00DE4B2C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DE4B2C">
        <w:rPr>
          <w:sz w:val="24"/>
          <w:szCs w:val="24"/>
        </w:rPr>
        <w:t>2.2.7. Предоставление регулярной отчётности в Лесничество.</w:t>
      </w:r>
    </w:p>
    <w:p w14:paraId="7038FC16" w14:textId="17CF01EB" w:rsidR="00B6023E" w:rsidRPr="00F64B28" w:rsidRDefault="006444CF" w:rsidP="004245D2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2.2.</w:t>
      </w:r>
      <w:r w:rsidR="004A4BAC">
        <w:rPr>
          <w:sz w:val="24"/>
          <w:szCs w:val="24"/>
        </w:rPr>
        <w:t>8</w:t>
      </w:r>
      <w:r w:rsidRPr="00F64B28">
        <w:rPr>
          <w:sz w:val="24"/>
          <w:szCs w:val="24"/>
        </w:rPr>
        <w:t>. Обеспечить соблюдение членами школьного лесничества трудового законодательства, в том числе норм охраны и безопасности труда при решении практических задач в период работы на лесных участках и при проведении опытно-исследовательских работ.</w:t>
      </w:r>
    </w:p>
    <w:p w14:paraId="552BBC78" w14:textId="5F9B5EB7" w:rsidR="000E75E8" w:rsidRPr="00F64B28" w:rsidRDefault="006444CF" w:rsidP="004245D2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2.2.</w:t>
      </w:r>
      <w:r w:rsidR="004A4BAC">
        <w:rPr>
          <w:sz w:val="24"/>
          <w:szCs w:val="24"/>
        </w:rPr>
        <w:t>9</w:t>
      </w:r>
      <w:r w:rsidRPr="00F64B28">
        <w:rPr>
          <w:sz w:val="24"/>
          <w:szCs w:val="24"/>
        </w:rPr>
        <w:t xml:space="preserve">. </w:t>
      </w:r>
      <w:r w:rsidR="000E75E8" w:rsidRPr="00F64B28">
        <w:rPr>
          <w:sz w:val="24"/>
          <w:szCs w:val="24"/>
        </w:rPr>
        <w:t>Обеспеч</w:t>
      </w:r>
      <w:r w:rsidR="00B6023E" w:rsidRPr="00F64B28">
        <w:rPr>
          <w:sz w:val="24"/>
          <w:szCs w:val="24"/>
        </w:rPr>
        <w:t>ивать</w:t>
      </w:r>
      <w:r w:rsidR="000E75E8" w:rsidRPr="00F64B28">
        <w:rPr>
          <w:sz w:val="24"/>
          <w:szCs w:val="24"/>
        </w:rPr>
        <w:t xml:space="preserve"> охран</w:t>
      </w:r>
      <w:r w:rsidR="00B6023E" w:rsidRPr="00F64B28">
        <w:rPr>
          <w:sz w:val="24"/>
          <w:szCs w:val="24"/>
        </w:rPr>
        <w:t>у</w:t>
      </w:r>
      <w:r w:rsidR="000E75E8" w:rsidRPr="00F64B28">
        <w:rPr>
          <w:sz w:val="24"/>
          <w:szCs w:val="24"/>
        </w:rPr>
        <w:t xml:space="preserve"> жизни и здоровья детей во время проведения занятий и мероприятий.</w:t>
      </w:r>
    </w:p>
    <w:p w14:paraId="796A0A74" w14:textId="672B6F1E" w:rsidR="00F27198" w:rsidRDefault="006444CF" w:rsidP="000A71B7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2.2.</w:t>
      </w:r>
      <w:r w:rsidR="004A4BAC">
        <w:rPr>
          <w:sz w:val="24"/>
          <w:szCs w:val="24"/>
        </w:rPr>
        <w:t>10</w:t>
      </w:r>
      <w:r w:rsidRPr="00F64B28">
        <w:rPr>
          <w:sz w:val="24"/>
          <w:szCs w:val="24"/>
        </w:rPr>
        <w:t>.</w:t>
      </w:r>
      <w:r w:rsidR="00D671FC" w:rsidRPr="00F64B28">
        <w:rPr>
          <w:sz w:val="24"/>
          <w:szCs w:val="24"/>
        </w:rPr>
        <w:t xml:space="preserve"> Содействовать участию членов школьных лесничеств в районных, окружных и </w:t>
      </w:r>
      <w:r w:rsidR="00AC7DA3" w:rsidRPr="00F64B28">
        <w:rPr>
          <w:sz w:val="24"/>
          <w:szCs w:val="24"/>
        </w:rPr>
        <w:t>Всероссийских мероприятиях</w:t>
      </w:r>
      <w:r w:rsidR="00D671FC" w:rsidRPr="00F64B28">
        <w:rPr>
          <w:sz w:val="24"/>
          <w:szCs w:val="24"/>
        </w:rPr>
        <w:t>, соответствующих профилю деятельности школьных лесничеств</w:t>
      </w:r>
      <w:r w:rsidR="000A71B7">
        <w:rPr>
          <w:sz w:val="24"/>
          <w:szCs w:val="24"/>
        </w:rPr>
        <w:t>.</w:t>
      </w:r>
    </w:p>
    <w:p w14:paraId="6C5A0EB1" w14:textId="77777777" w:rsidR="000A71B7" w:rsidRPr="00F64B28" w:rsidRDefault="000A71B7" w:rsidP="000A71B7">
      <w:pPr>
        <w:pStyle w:val="22"/>
        <w:shd w:val="clear" w:color="auto" w:fill="auto"/>
        <w:tabs>
          <w:tab w:val="left" w:pos="567"/>
          <w:tab w:val="left" w:pos="1400"/>
        </w:tabs>
        <w:spacing w:before="0" w:line="240" w:lineRule="auto"/>
        <w:ind w:firstLine="567"/>
        <w:rPr>
          <w:sz w:val="24"/>
          <w:szCs w:val="24"/>
        </w:rPr>
      </w:pPr>
    </w:p>
    <w:p w14:paraId="0B30F745" w14:textId="5CCFFE20" w:rsidR="00F27198" w:rsidRPr="000A71B7" w:rsidRDefault="000E75E8" w:rsidP="000A71B7">
      <w:pPr>
        <w:pStyle w:val="a5"/>
        <w:numPr>
          <w:ilvl w:val="0"/>
          <w:numId w:val="9"/>
        </w:numPr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4B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08AD739" w14:textId="2B7ABB76" w:rsidR="006444CF" w:rsidRPr="00F64B28" w:rsidRDefault="006444CF" w:rsidP="004245D2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3.1. Настоящее соглашение</w:t>
      </w:r>
      <w:r w:rsidR="00F27198" w:rsidRPr="00F64B28">
        <w:rPr>
          <w:sz w:val="24"/>
          <w:szCs w:val="24"/>
        </w:rPr>
        <w:t xml:space="preserve"> </w:t>
      </w:r>
      <w:r w:rsidRPr="00F64B28">
        <w:rPr>
          <w:sz w:val="24"/>
          <w:szCs w:val="24"/>
        </w:rPr>
        <w:t xml:space="preserve">заключается сроком на </w:t>
      </w:r>
      <w:r w:rsidR="00D671FC" w:rsidRPr="00F64B28">
        <w:rPr>
          <w:sz w:val="24"/>
          <w:szCs w:val="24"/>
        </w:rPr>
        <w:t>3</w:t>
      </w:r>
      <w:r w:rsidRPr="00F64B28">
        <w:rPr>
          <w:sz w:val="24"/>
          <w:szCs w:val="24"/>
        </w:rPr>
        <w:t xml:space="preserve"> </w:t>
      </w:r>
      <w:r w:rsidR="00D671FC" w:rsidRPr="00F64B28">
        <w:rPr>
          <w:sz w:val="24"/>
          <w:szCs w:val="24"/>
        </w:rPr>
        <w:t>года</w:t>
      </w:r>
      <w:r w:rsidRPr="00F64B28">
        <w:rPr>
          <w:sz w:val="24"/>
          <w:szCs w:val="24"/>
        </w:rPr>
        <w:t xml:space="preserve"> и вступает в силу с момента его подписания Сторонами.</w:t>
      </w:r>
    </w:p>
    <w:p w14:paraId="196F98A6" w14:textId="77777777" w:rsidR="006444CF" w:rsidRPr="00F64B28" w:rsidRDefault="006444CF" w:rsidP="004245D2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3.2. Если до истечения этого срока ни одна из Сторон не выразит желания о его расторжении, настоящее соглашение автоматически продлевается на тот же срок.</w:t>
      </w:r>
    </w:p>
    <w:p w14:paraId="693FE45B" w14:textId="77777777" w:rsidR="006444CF" w:rsidRPr="00F64B28" w:rsidRDefault="006444CF" w:rsidP="004245D2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3.3. Настоящее соглашение может быть расторгнуто по договоренности Сторон либо по инициативе одной из Сторон с предупреждением в письменной форме другой Стороны не менее чем за 30 календарных дней до расторжения настоящего соглашения.</w:t>
      </w:r>
    </w:p>
    <w:p w14:paraId="53285EE9" w14:textId="77777777" w:rsidR="006444CF" w:rsidRPr="00F64B28" w:rsidRDefault="006444CF" w:rsidP="004245D2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3.4. Разногласия, связанные с исполнением, изменением или толкованием настоящего соглашения, разрешаются Сторонами путем консультаций и переговоров. Изменения и дополнения в настоящее соглашение вносятся по согласованию Сторон, оформляются в письменной форме и являются неотъемлемой частью настоящего соглашения.</w:t>
      </w:r>
    </w:p>
    <w:p w14:paraId="537B1602" w14:textId="61F7EC7A" w:rsidR="00B0523E" w:rsidRPr="00F64B28" w:rsidRDefault="006444CF" w:rsidP="000A71B7">
      <w:pPr>
        <w:pStyle w:val="22"/>
        <w:shd w:val="clear" w:color="auto" w:fill="auto"/>
        <w:tabs>
          <w:tab w:val="left" w:pos="426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F64B28">
        <w:rPr>
          <w:sz w:val="24"/>
          <w:szCs w:val="24"/>
        </w:rPr>
        <w:t>3.5. Настоящее соглашение составлено в двух имеющих одинаковую юридическую силу экземплярах, по одному для каждой из Сторон.</w:t>
      </w:r>
    </w:p>
    <w:p w14:paraId="34083679" w14:textId="06027623" w:rsidR="00F81EEA" w:rsidRPr="00F64B28" w:rsidRDefault="00F81EEA" w:rsidP="00D671FC">
      <w:pPr>
        <w:pStyle w:val="a5"/>
        <w:numPr>
          <w:ilvl w:val="0"/>
          <w:numId w:val="9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7" w:name="bookmark5"/>
      <w:bookmarkStart w:id="8" w:name="_Hlk149836873"/>
      <w:r w:rsidRPr="00F64B28">
        <w:rPr>
          <w:rFonts w:ascii="Times New Roman" w:hAnsi="Times New Roman"/>
          <w:b/>
          <w:sz w:val="24"/>
          <w:szCs w:val="24"/>
        </w:rPr>
        <w:t>Адреса сторон.</w:t>
      </w:r>
      <w:bookmarkEnd w:id="7"/>
    </w:p>
    <w:p w14:paraId="490CAAD4" w14:textId="77777777" w:rsidR="00D671FC" w:rsidRPr="00F64B28" w:rsidRDefault="00D671FC" w:rsidP="00D671FC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4077"/>
        <w:gridCol w:w="362"/>
        <w:gridCol w:w="1765"/>
        <w:gridCol w:w="4820"/>
      </w:tblGrid>
      <w:tr w:rsidR="00D671FC" w:rsidRPr="00F64B28" w14:paraId="04799145" w14:textId="77777777" w:rsidTr="00D671FC">
        <w:tc>
          <w:tcPr>
            <w:tcW w:w="4077" w:type="dxa"/>
            <w:shd w:val="clear" w:color="auto" w:fill="auto"/>
          </w:tcPr>
          <w:p w14:paraId="3A1EA170" w14:textId="05C7D407" w:rsidR="00D671FC" w:rsidRPr="00F64B28" w:rsidRDefault="00D671FC" w:rsidP="00F878B5">
            <w:pPr>
              <w:pStyle w:val="2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F64B28">
              <w:rPr>
                <w:b/>
                <w:bCs/>
                <w:sz w:val="24"/>
                <w:szCs w:val="24"/>
              </w:rPr>
              <w:t>ЛЕСНИЧЕСТВО</w:t>
            </w:r>
          </w:p>
        </w:tc>
        <w:tc>
          <w:tcPr>
            <w:tcW w:w="362" w:type="dxa"/>
            <w:shd w:val="clear" w:color="auto" w:fill="auto"/>
          </w:tcPr>
          <w:p w14:paraId="44242B97" w14:textId="77777777" w:rsidR="00D671FC" w:rsidRPr="00F64B28" w:rsidRDefault="00D671FC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53815B1" w14:textId="77777777" w:rsidR="00D671FC" w:rsidRPr="00F64B28" w:rsidRDefault="00D671FC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AA91AE5" w14:textId="449B5E67" w:rsidR="00D671FC" w:rsidRPr="00F64B28" w:rsidRDefault="00D671FC" w:rsidP="00F878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B2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</w:tr>
      <w:tr w:rsidR="00D671FC" w:rsidRPr="00F64B28" w14:paraId="0A27A54D" w14:textId="77777777" w:rsidTr="00D671FC">
        <w:tc>
          <w:tcPr>
            <w:tcW w:w="4077" w:type="dxa"/>
            <w:shd w:val="clear" w:color="auto" w:fill="auto"/>
          </w:tcPr>
          <w:p w14:paraId="46C6C1E2" w14:textId="2BAC9A19" w:rsidR="00D671FC" w:rsidRPr="00F64B28" w:rsidRDefault="00D671FC" w:rsidP="00F878B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</w:rPr>
              <w:t>Департамента недропользования и природных ресурсов Ханты-Мансийского автономного округа – Югры Управления лесного хозяйства и особо охраняемых природных территорий</w:t>
            </w:r>
          </w:p>
        </w:tc>
        <w:tc>
          <w:tcPr>
            <w:tcW w:w="362" w:type="dxa"/>
            <w:shd w:val="clear" w:color="auto" w:fill="auto"/>
          </w:tcPr>
          <w:p w14:paraId="5208CF52" w14:textId="77777777" w:rsidR="00D671FC" w:rsidRPr="00F64B28" w:rsidRDefault="00D671FC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3D4B3B5" w14:textId="77777777" w:rsidR="00D671FC" w:rsidRPr="00F64B28" w:rsidRDefault="00D671FC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535B313" w14:textId="6D5CD395" w:rsidR="00D671FC" w:rsidRPr="00F64B28" w:rsidRDefault="00B27D51" w:rsidP="00D67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Муниципального бюджетного общеобразовательного учреждения </w:t>
            </w:r>
          </w:p>
          <w:p w14:paraId="45E4535F" w14:textId="5C140114" w:rsidR="00F64B28" w:rsidRPr="00F64B28" w:rsidRDefault="00D671FC" w:rsidP="00D67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27D51">
              <w:rPr>
                <w:rFonts w:ascii="Times New Roman" w:hAnsi="Times New Roman"/>
                <w:sz w:val="24"/>
                <w:szCs w:val="24"/>
              </w:rPr>
              <w:t>Солнечн</w:t>
            </w:r>
            <w:r w:rsidR="00AC7DA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64B2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="00B27D5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F64B28">
              <w:rPr>
                <w:rFonts w:ascii="Times New Roman" w:hAnsi="Times New Roman"/>
                <w:sz w:val="24"/>
                <w:szCs w:val="24"/>
              </w:rPr>
              <w:t>»</w:t>
            </w:r>
            <w:r w:rsidR="00B27D51" w:rsidRPr="00F64B2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27D51">
              <w:rPr>
                <w:rFonts w:ascii="Times New Roman" w:hAnsi="Times New Roman"/>
                <w:sz w:val="24"/>
                <w:szCs w:val="24"/>
              </w:rPr>
              <w:t>Сайгатинская</w:t>
            </w:r>
            <w:proofErr w:type="spellEnd"/>
            <w:r w:rsidR="00B27D51" w:rsidRPr="00F64B28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 w:rsidR="00B27D5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14:paraId="37065CEC" w14:textId="1E018387" w:rsidR="00F64B28" w:rsidRPr="00F64B28" w:rsidRDefault="00F64B28" w:rsidP="00D67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1FC" w:rsidRPr="00F64B28" w14:paraId="79D45831" w14:textId="77777777" w:rsidTr="00D671FC">
        <w:tc>
          <w:tcPr>
            <w:tcW w:w="4077" w:type="dxa"/>
            <w:shd w:val="clear" w:color="auto" w:fill="auto"/>
          </w:tcPr>
          <w:p w14:paraId="2DFD2D1A" w14:textId="5E496CCE" w:rsidR="00D671FC" w:rsidRPr="00F64B28" w:rsidRDefault="00D671FC" w:rsidP="00D671FC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</w:rPr>
              <w:t>Сургутский территориальный отдел - лесничество</w:t>
            </w:r>
          </w:p>
        </w:tc>
        <w:tc>
          <w:tcPr>
            <w:tcW w:w="362" w:type="dxa"/>
            <w:shd w:val="clear" w:color="auto" w:fill="auto"/>
          </w:tcPr>
          <w:p w14:paraId="64B805C6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2C5EAEC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2C27A24" w14:textId="7F461CDB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1FC" w:rsidRPr="00F64B28" w14:paraId="5CE14DA8" w14:textId="77777777" w:rsidTr="00D671FC">
        <w:tc>
          <w:tcPr>
            <w:tcW w:w="4077" w:type="dxa"/>
            <w:shd w:val="clear" w:color="auto" w:fill="auto"/>
          </w:tcPr>
          <w:p w14:paraId="62485AF1" w14:textId="2E273C94" w:rsidR="00D671FC" w:rsidRPr="00F64B28" w:rsidRDefault="00D671FC" w:rsidP="00D671FC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  <w:shd w:val="clear" w:color="auto" w:fill="FFFFFF"/>
              </w:rPr>
              <w:t>Адрес: г. Сургут, ул.30 лет Победы д.23</w:t>
            </w:r>
          </w:p>
        </w:tc>
        <w:tc>
          <w:tcPr>
            <w:tcW w:w="362" w:type="dxa"/>
            <w:shd w:val="clear" w:color="auto" w:fill="auto"/>
          </w:tcPr>
          <w:p w14:paraId="0CD5CC29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A4CF0CB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1B1D551" w14:textId="77777777" w:rsidR="00F64B28" w:rsidRPr="00F64B28" w:rsidRDefault="00F64B28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t xml:space="preserve">Адрес: Сургутский район, </w:t>
            </w:r>
          </w:p>
          <w:p w14:paraId="0105F6FF" w14:textId="1A06DC56" w:rsidR="00F64B28" w:rsidRPr="00F64B28" w:rsidRDefault="00AC7DA3" w:rsidP="00AC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д.Сайгатина</w:t>
            </w:r>
            <w:proofErr w:type="spellEnd"/>
            <w:r w:rsidR="00F64B28" w:rsidRPr="00F64B28">
              <w:rPr>
                <w:rFonts w:ascii="Times New Roman" w:hAnsi="Times New Roman"/>
                <w:sz w:val="24"/>
                <w:szCs w:val="24"/>
              </w:rPr>
              <w:t>,</w:t>
            </w:r>
            <w:r w:rsidR="00B6520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F64B28" w:rsidRPr="00F6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206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652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71FC" w:rsidRPr="00F64B28" w14:paraId="34F763F4" w14:textId="77777777" w:rsidTr="00D671FC">
        <w:tc>
          <w:tcPr>
            <w:tcW w:w="4077" w:type="dxa"/>
            <w:shd w:val="clear" w:color="auto" w:fill="auto"/>
          </w:tcPr>
          <w:p w14:paraId="4A6D08A3" w14:textId="1EE3572E" w:rsidR="00D671FC" w:rsidRPr="00F64B28" w:rsidRDefault="00D671FC" w:rsidP="00D671FC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  <w:shd w:val="clear" w:color="auto" w:fill="FFFFFF"/>
              </w:rPr>
              <w:t>Телефон: 8(3462)23-96-61</w:t>
            </w:r>
          </w:p>
        </w:tc>
        <w:tc>
          <w:tcPr>
            <w:tcW w:w="362" w:type="dxa"/>
            <w:shd w:val="clear" w:color="auto" w:fill="auto"/>
          </w:tcPr>
          <w:p w14:paraId="53F13C04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B91D7B7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8984762" w14:textId="35D5DE5D" w:rsidR="00D671FC" w:rsidRPr="00F64B28" w:rsidRDefault="00F64B28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AC7DA3" w:rsidRPr="00B736C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+7 (3462) </w:t>
            </w:r>
            <w:r w:rsidR="00AC7DA3" w:rsidRPr="00B736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55-55-83</w:t>
            </w:r>
          </w:p>
        </w:tc>
      </w:tr>
      <w:tr w:rsidR="00D671FC" w:rsidRPr="00AC7DA3" w14:paraId="1BE7DB56" w14:textId="77777777" w:rsidTr="00D671FC">
        <w:tc>
          <w:tcPr>
            <w:tcW w:w="4077" w:type="dxa"/>
            <w:shd w:val="clear" w:color="auto" w:fill="auto"/>
          </w:tcPr>
          <w:p w14:paraId="361B4F51" w14:textId="77777777" w:rsidR="00D671FC" w:rsidRDefault="00D671FC" w:rsidP="00D671FC">
            <w:pPr>
              <w:pStyle w:val="22"/>
              <w:shd w:val="clear" w:color="auto" w:fill="auto"/>
              <w:spacing w:before="0" w:line="240" w:lineRule="auto"/>
              <w:rPr>
                <w:rStyle w:val="a8"/>
                <w:sz w:val="24"/>
                <w:szCs w:val="24"/>
                <w:lang w:val="en-US"/>
              </w:rPr>
            </w:pPr>
            <w:r w:rsidRPr="00F64B28">
              <w:rPr>
                <w:sz w:val="24"/>
                <w:szCs w:val="24"/>
                <w:lang w:val="en-US"/>
              </w:rPr>
              <w:t>E</w:t>
            </w:r>
            <w:r w:rsidRPr="00BC2508">
              <w:rPr>
                <w:sz w:val="24"/>
                <w:szCs w:val="24"/>
                <w:lang w:val="en-US"/>
              </w:rPr>
              <w:t>-</w:t>
            </w:r>
            <w:r w:rsidRPr="00F64B28">
              <w:rPr>
                <w:sz w:val="24"/>
                <w:szCs w:val="24"/>
                <w:lang w:val="en-US"/>
              </w:rPr>
              <w:t>mail</w:t>
            </w:r>
            <w:r w:rsidRPr="00BC2508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F64B28">
                <w:rPr>
                  <w:rStyle w:val="a8"/>
                  <w:sz w:val="24"/>
                  <w:szCs w:val="24"/>
                  <w:lang w:val="en-US"/>
                </w:rPr>
                <w:t>Surgutskoe</w:t>
              </w:r>
              <w:r w:rsidRPr="00BC2508">
                <w:rPr>
                  <w:rStyle w:val="a8"/>
                  <w:sz w:val="24"/>
                  <w:szCs w:val="24"/>
                  <w:lang w:val="en-US"/>
                </w:rPr>
                <w:t>-</w:t>
              </w:r>
              <w:r w:rsidRPr="00F64B28">
                <w:rPr>
                  <w:rStyle w:val="a8"/>
                  <w:sz w:val="24"/>
                  <w:szCs w:val="24"/>
                  <w:lang w:val="en-US"/>
                </w:rPr>
                <w:t>TU</w:t>
              </w:r>
              <w:r w:rsidRPr="00BC2508">
                <w:rPr>
                  <w:rStyle w:val="a8"/>
                  <w:sz w:val="24"/>
                  <w:szCs w:val="24"/>
                  <w:lang w:val="en-US"/>
                </w:rPr>
                <w:t>@</w:t>
              </w:r>
              <w:r w:rsidRPr="00F64B28">
                <w:rPr>
                  <w:rStyle w:val="a8"/>
                  <w:sz w:val="24"/>
                  <w:szCs w:val="24"/>
                  <w:lang w:val="en-US"/>
                </w:rPr>
                <w:t>yandex.ru</w:t>
              </w:r>
            </w:hyperlink>
          </w:p>
          <w:p w14:paraId="11C249F5" w14:textId="750081F0" w:rsidR="000A71B7" w:rsidRPr="00F64B28" w:rsidRDefault="000A71B7" w:rsidP="00D671FC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shd w:val="clear" w:color="auto" w:fill="auto"/>
          </w:tcPr>
          <w:p w14:paraId="659BE5F6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</w:tcPr>
          <w:p w14:paraId="5FBCBD0B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28D203C8" w14:textId="0BCB1EF1" w:rsidR="00D671FC" w:rsidRPr="00B65206" w:rsidRDefault="00F64B28" w:rsidP="00AC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="00077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0775D8" w:rsidRPr="00690E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mulnic@mail.ru</w:t>
              </w:r>
            </w:hyperlink>
            <w:r w:rsidR="00077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9" w:name="_GoBack"/>
            <w:bookmarkEnd w:id="9"/>
            <w:r w:rsidRPr="00F64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71FC" w:rsidRPr="00F64B28" w14:paraId="2A3D07A5" w14:textId="77777777" w:rsidTr="00D671FC">
        <w:tc>
          <w:tcPr>
            <w:tcW w:w="4077" w:type="dxa"/>
            <w:shd w:val="clear" w:color="auto" w:fill="auto"/>
          </w:tcPr>
          <w:p w14:paraId="54EC4CB8" w14:textId="738FF6EB" w:rsidR="00D671FC" w:rsidRPr="000A71B7" w:rsidRDefault="00D671FC" w:rsidP="00D671FC">
            <w:pPr>
              <w:pStyle w:val="2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0A71B7">
              <w:rPr>
                <w:b/>
                <w:bCs/>
                <w:sz w:val="24"/>
                <w:szCs w:val="24"/>
              </w:rPr>
              <w:lastRenderedPageBreak/>
              <w:t>Начальник отдела – лесничий</w:t>
            </w:r>
          </w:p>
          <w:p w14:paraId="3D5704E2" w14:textId="77777777" w:rsidR="000A71B7" w:rsidRPr="000A71B7" w:rsidRDefault="000A71B7" w:rsidP="00D671FC">
            <w:pPr>
              <w:pStyle w:val="2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  <w:p w14:paraId="28D63741" w14:textId="714F2EEB" w:rsidR="00D671FC" w:rsidRPr="00F64B28" w:rsidRDefault="000A71B7" w:rsidP="00D671FC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D671FC" w:rsidRPr="000A71B7">
              <w:rPr>
                <w:sz w:val="24"/>
                <w:szCs w:val="24"/>
              </w:rPr>
              <w:t>_____________</w:t>
            </w:r>
            <w:r w:rsidR="00D671FC" w:rsidRPr="000A71B7">
              <w:rPr>
                <w:b/>
                <w:bCs/>
                <w:sz w:val="24"/>
                <w:szCs w:val="24"/>
              </w:rPr>
              <w:t xml:space="preserve"> М.М. Продан</w:t>
            </w:r>
          </w:p>
        </w:tc>
        <w:tc>
          <w:tcPr>
            <w:tcW w:w="362" w:type="dxa"/>
            <w:shd w:val="clear" w:color="auto" w:fill="auto"/>
          </w:tcPr>
          <w:p w14:paraId="3D127741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D409D31" w14:textId="77777777" w:rsidR="00D671FC" w:rsidRPr="00F64B28" w:rsidRDefault="00D671FC" w:rsidP="00D6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352DAA5" w14:textId="77777777" w:rsidR="00D671FC" w:rsidRPr="000A71B7" w:rsidRDefault="00D671FC" w:rsidP="00D671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1B7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14:paraId="287A1D24" w14:textId="77777777" w:rsidR="00D671FC" w:rsidRPr="000A71B7" w:rsidRDefault="00D671FC" w:rsidP="00D671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75CCC3" w14:textId="6230113F" w:rsidR="00D671FC" w:rsidRPr="00F64B28" w:rsidRDefault="00D671FC" w:rsidP="00AC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1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 </w:t>
            </w:r>
            <w:proofErr w:type="spellStart"/>
            <w:r w:rsidR="00AC7DA3">
              <w:rPr>
                <w:rFonts w:ascii="Times New Roman" w:hAnsi="Times New Roman"/>
                <w:b/>
                <w:bCs/>
                <w:sz w:val="24"/>
                <w:szCs w:val="24"/>
              </w:rPr>
              <w:t>И.Н.Потемкина</w:t>
            </w:r>
            <w:proofErr w:type="spellEnd"/>
          </w:p>
        </w:tc>
      </w:tr>
      <w:bookmarkEnd w:id="8"/>
      <w:tr w:rsidR="00D671FC" w:rsidRPr="00F878B5" w14:paraId="39793482" w14:textId="77777777" w:rsidTr="00D671FC">
        <w:tc>
          <w:tcPr>
            <w:tcW w:w="4077" w:type="dxa"/>
            <w:shd w:val="clear" w:color="auto" w:fill="auto"/>
          </w:tcPr>
          <w:p w14:paraId="025AFE44" w14:textId="77777777" w:rsidR="00D671FC" w:rsidRPr="00D671FC" w:rsidRDefault="00D671FC" w:rsidP="00F878B5">
            <w:pPr>
              <w:pStyle w:val="22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</w:tcPr>
          <w:p w14:paraId="77D92874" w14:textId="77777777" w:rsidR="00D671FC" w:rsidRPr="00D671FC" w:rsidRDefault="00D671FC" w:rsidP="00F87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14:paraId="3AA2AE16" w14:textId="77777777" w:rsidR="00D671FC" w:rsidRPr="00D671FC" w:rsidRDefault="00D671FC" w:rsidP="00F87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14:paraId="60F1DB5C" w14:textId="52DB1ADF" w:rsidR="00D671FC" w:rsidRPr="00D671FC" w:rsidRDefault="00D671FC" w:rsidP="00F87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B55E333" w14:textId="6DBB09DD" w:rsidR="007D5F0E" w:rsidRDefault="007D5F0E" w:rsidP="009615BD">
      <w:pPr>
        <w:pStyle w:val="3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14:paraId="18F9F512" w14:textId="77777777" w:rsidR="005A1B60" w:rsidRPr="00A80F00" w:rsidRDefault="005A1B60" w:rsidP="005A1B60">
      <w:pPr>
        <w:pStyle w:val="3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80F00">
        <w:rPr>
          <w:sz w:val="24"/>
          <w:szCs w:val="24"/>
        </w:rPr>
        <w:t xml:space="preserve">Дополнительное соглашение </w:t>
      </w:r>
    </w:p>
    <w:p w14:paraId="483B6956" w14:textId="42ABD5A1" w:rsidR="005A1B60" w:rsidRPr="00A80F00" w:rsidRDefault="005A1B60" w:rsidP="005A1B60">
      <w:pPr>
        <w:pStyle w:val="3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A80F00">
        <w:rPr>
          <w:sz w:val="24"/>
          <w:szCs w:val="24"/>
        </w:rPr>
        <w:t>от ____ ________________________ 20</w:t>
      </w:r>
      <w:r w:rsidR="001F7430" w:rsidRPr="00A80F00">
        <w:rPr>
          <w:sz w:val="24"/>
          <w:szCs w:val="24"/>
        </w:rPr>
        <w:t>23</w:t>
      </w:r>
      <w:r w:rsidRPr="00A80F00">
        <w:rPr>
          <w:sz w:val="24"/>
          <w:szCs w:val="24"/>
        </w:rPr>
        <w:t xml:space="preserve"> г.</w:t>
      </w:r>
    </w:p>
    <w:p w14:paraId="2A44F21E" w14:textId="55A18131" w:rsidR="005A1B60" w:rsidRPr="00A80F00" w:rsidRDefault="005A1B60" w:rsidP="005A1B60">
      <w:pPr>
        <w:pStyle w:val="30"/>
        <w:shd w:val="clear" w:color="auto" w:fill="auto"/>
        <w:spacing w:after="0" w:line="240" w:lineRule="auto"/>
        <w:ind w:firstLine="567"/>
        <w:rPr>
          <w:b w:val="0"/>
          <w:bCs w:val="0"/>
          <w:sz w:val="24"/>
          <w:szCs w:val="24"/>
        </w:rPr>
      </w:pPr>
      <w:r w:rsidRPr="00A80F00">
        <w:rPr>
          <w:b w:val="0"/>
          <w:bCs w:val="0"/>
          <w:sz w:val="24"/>
          <w:szCs w:val="24"/>
        </w:rPr>
        <w:t xml:space="preserve">к </w:t>
      </w:r>
      <w:bookmarkStart w:id="10" w:name="_Hlk149836278"/>
      <w:r w:rsidRPr="00A80F00">
        <w:rPr>
          <w:b w:val="0"/>
          <w:bCs w:val="0"/>
          <w:sz w:val="24"/>
          <w:szCs w:val="24"/>
        </w:rPr>
        <w:t xml:space="preserve">Соглашению о сотрудничестве </w:t>
      </w:r>
      <w:proofErr w:type="spellStart"/>
      <w:r w:rsidR="001F7430" w:rsidRPr="00A80F00">
        <w:rPr>
          <w:b w:val="0"/>
          <w:bCs w:val="0"/>
          <w:sz w:val="24"/>
          <w:szCs w:val="24"/>
        </w:rPr>
        <w:t>Сургутского</w:t>
      </w:r>
      <w:proofErr w:type="spellEnd"/>
      <w:r w:rsidR="001F7430" w:rsidRPr="00A80F00">
        <w:rPr>
          <w:b w:val="0"/>
          <w:bCs w:val="0"/>
          <w:sz w:val="24"/>
          <w:szCs w:val="24"/>
        </w:rPr>
        <w:t xml:space="preserve"> территориального отдела – лесничества Управления лесного хозяйства и особо охраняемых природных территорий Департамента недропользования и природных ресурсов Ханты-Мансийского автономного округа – Югры и </w:t>
      </w:r>
      <w:r w:rsidR="00B27D51">
        <w:rPr>
          <w:b w:val="0"/>
          <w:bCs w:val="0"/>
          <w:sz w:val="24"/>
          <w:szCs w:val="24"/>
        </w:rPr>
        <w:t xml:space="preserve">филиала </w:t>
      </w:r>
      <w:r w:rsidR="00B27D51">
        <w:rPr>
          <w:b w:val="0"/>
          <w:bCs w:val="0"/>
          <w:color w:val="FF0000"/>
          <w:sz w:val="24"/>
          <w:szCs w:val="24"/>
        </w:rPr>
        <w:t>Муниципального бюджетного</w:t>
      </w:r>
      <w:r w:rsidR="001F7430" w:rsidRPr="00A80F00">
        <w:rPr>
          <w:b w:val="0"/>
          <w:bCs w:val="0"/>
          <w:color w:val="FF0000"/>
          <w:sz w:val="24"/>
          <w:szCs w:val="24"/>
        </w:rPr>
        <w:t xml:space="preserve"> о</w:t>
      </w:r>
      <w:r w:rsidR="00587227">
        <w:rPr>
          <w:b w:val="0"/>
          <w:bCs w:val="0"/>
          <w:color w:val="FF0000"/>
          <w:sz w:val="24"/>
          <w:szCs w:val="24"/>
        </w:rPr>
        <w:t>бщеобразователь</w:t>
      </w:r>
      <w:r w:rsidR="00B27D51">
        <w:rPr>
          <w:b w:val="0"/>
          <w:bCs w:val="0"/>
          <w:color w:val="FF0000"/>
          <w:sz w:val="24"/>
          <w:szCs w:val="24"/>
        </w:rPr>
        <w:t>ного учреждения</w:t>
      </w:r>
      <w:r w:rsidR="00587227">
        <w:rPr>
          <w:b w:val="0"/>
          <w:bCs w:val="0"/>
          <w:color w:val="FF0000"/>
          <w:sz w:val="24"/>
          <w:szCs w:val="24"/>
        </w:rPr>
        <w:t xml:space="preserve"> "</w:t>
      </w:r>
      <w:r w:rsidR="00B27D51">
        <w:rPr>
          <w:b w:val="0"/>
          <w:bCs w:val="0"/>
          <w:color w:val="FF0000"/>
          <w:sz w:val="24"/>
          <w:szCs w:val="24"/>
        </w:rPr>
        <w:t>Солнечн</w:t>
      </w:r>
      <w:r w:rsidR="00AC7DA3">
        <w:rPr>
          <w:b w:val="0"/>
          <w:bCs w:val="0"/>
          <w:color w:val="FF0000"/>
          <w:sz w:val="24"/>
          <w:szCs w:val="24"/>
        </w:rPr>
        <w:t>ая</w:t>
      </w:r>
      <w:r w:rsidR="001F7430" w:rsidRPr="00A80F00">
        <w:rPr>
          <w:b w:val="0"/>
          <w:bCs w:val="0"/>
          <w:color w:val="FF0000"/>
          <w:sz w:val="24"/>
          <w:szCs w:val="24"/>
        </w:rPr>
        <w:t xml:space="preserve"> средняя общеобразовательная школа </w:t>
      </w:r>
      <w:r w:rsidR="00B27D51">
        <w:rPr>
          <w:b w:val="0"/>
          <w:bCs w:val="0"/>
          <w:color w:val="FF0000"/>
          <w:sz w:val="24"/>
          <w:szCs w:val="24"/>
        </w:rPr>
        <w:t>№ 1</w:t>
      </w:r>
      <w:r w:rsidR="001F7430" w:rsidRPr="00A80F00">
        <w:rPr>
          <w:b w:val="0"/>
          <w:bCs w:val="0"/>
          <w:color w:val="FF0000"/>
          <w:sz w:val="24"/>
          <w:szCs w:val="24"/>
        </w:rPr>
        <w:t>"</w:t>
      </w:r>
      <w:bookmarkEnd w:id="10"/>
      <w:r w:rsidRPr="00A80F00">
        <w:rPr>
          <w:b w:val="0"/>
          <w:bCs w:val="0"/>
          <w:sz w:val="24"/>
          <w:szCs w:val="24"/>
        </w:rPr>
        <w:t xml:space="preserve"> </w:t>
      </w:r>
      <w:r w:rsidR="00B27D51">
        <w:rPr>
          <w:b w:val="0"/>
          <w:bCs w:val="0"/>
          <w:sz w:val="24"/>
          <w:szCs w:val="24"/>
        </w:rPr>
        <w:t>«</w:t>
      </w:r>
      <w:proofErr w:type="spellStart"/>
      <w:r w:rsidR="00B27D51">
        <w:rPr>
          <w:b w:val="0"/>
          <w:bCs w:val="0"/>
          <w:color w:val="FF0000"/>
          <w:sz w:val="24"/>
          <w:szCs w:val="24"/>
        </w:rPr>
        <w:t>Сайгатинская</w:t>
      </w:r>
      <w:proofErr w:type="spellEnd"/>
      <w:r w:rsidR="00B27D51" w:rsidRPr="00A80F00">
        <w:rPr>
          <w:b w:val="0"/>
          <w:bCs w:val="0"/>
          <w:color w:val="FF0000"/>
          <w:sz w:val="24"/>
          <w:szCs w:val="24"/>
        </w:rPr>
        <w:t xml:space="preserve"> средняя </w:t>
      </w:r>
      <w:r w:rsidR="00B27D51">
        <w:rPr>
          <w:b w:val="0"/>
          <w:bCs w:val="0"/>
          <w:color w:val="FF0000"/>
          <w:sz w:val="24"/>
          <w:szCs w:val="24"/>
        </w:rPr>
        <w:t xml:space="preserve">школа» </w:t>
      </w:r>
      <w:r w:rsidRPr="00A80F00">
        <w:rPr>
          <w:b w:val="0"/>
          <w:bCs w:val="0"/>
          <w:sz w:val="24"/>
          <w:szCs w:val="24"/>
        </w:rPr>
        <w:t xml:space="preserve">по организации деятельности школьного лесничества от 1 </w:t>
      </w:r>
      <w:r w:rsidR="001F7430" w:rsidRPr="00A80F00">
        <w:rPr>
          <w:b w:val="0"/>
          <w:bCs w:val="0"/>
          <w:sz w:val="24"/>
          <w:szCs w:val="24"/>
        </w:rPr>
        <w:t>ноября</w:t>
      </w:r>
      <w:r w:rsidRPr="00A80F00">
        <w:rPr>
          <w:b w:val="0"/>
          <w:bCs w:val="0"/>
          <w:sz w:val="24"/>
          <w:szCs w:val="24"/>
        </w:rPr>
        <w:t xml:space="preserve"> 20</w:t>
      </w:r>
      <w:r w:rsidR="001F7430" w:rsidRPr="00A80F00">
        <w:rPr>
          <w:b w:val="0"/>
          <w:bCs w:val="0"/>
          <w:sz w:val="24"/>
          <w:szCs w:val="24"/>
        </w:rPr>
        <w:t>23</w:t>
      </w:r>
      <w:r w:rsidRPr="00A80F00">
        <w:rPr>
          <w:b w:val="0"/>
          <w:bCs w:val="0"/>
          <w:sz w:val="24"/>
          <w:szCs w:val="24"/>
        </w:rPr>
        <w:t xml:space="preserve"> г.</w:t>
      </w:r>
    </w:p>
    <w:p w14:paraId="320935A0" w14:textId="77777777" w:rsidR="005A1B60" w:rsidRPr="00A80F00" w:rsidRDefault="005A1B60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p w14:paraId="265B14F7" w14:textId="6AAC32C2" w:rsidR="00C110BB" w:rsidRPr="00A80F00" w:rsidRDefault="001F7430" w:rsidP="00C110BB">
      <w:pPr>
        <w:pStyle w:val="22"/>
        <w:shd w:val="clear" w:color="auto" w:fill="auto"/>
        <w:tabs>
          <w:tab w:val="left" w:leader="underscore" w:pos="3509"/>
        </w:tabs>
        <w:spacing w:before="0" w:line="240" w:lineRule="auto"/>
        <w:ind w:firstLine="567"/>
        <w:rPr>
          <w:sz w:val="24"/>
          <w:szCs w:val="24"/>
        </w:rPr>
      </w:pPr>
      <w:r w:rsidRPr="00A80F00">
        <w:rPr>
          <w:sz w:val="24"/>
          <w:szCs w:val="24"/>
        </w:rPr>
        <w:t xml:space="preserve">Сургутский территориальный отдел – лесничество Управления лесного хозяйства и особо охраняемых природных территорий Департамента недропользования и природных ресурсов Ханты-Мансийского автономного округа – Югры, именуемое в дальнейшем «Лесничество», в лице начальника отдела – лесничего Продана Михаила Михайловича действующего </w:t>
      </w:r>
      <w:r w:rsidRPr="00A80F00">
        <w:rPr>
          <w:color w:val="FF0000"/>
          <w:sz w:val="24"/>
          <w:szCs w:val="24"/>
        </w:rPr>
        <w:t>на основании</w:t>
      </w:r>
      <w:proofErr w:type="gramStart"/>
      <w:r w:rsidRPr="00A80F00">
        <w:rPr>
          <w:sz w:val="24"/>
          <w:szCs w:val="24"/>
        </w:rPr>
        <w:t xml:space="preserve"> ,</w:t>
      </w:r>
      <w:proofErr w:type="gramEnd"/>
      <w:r w:rsidRPr="00A80F00">
        <w:rPr>
          <w:sz w:val="24"/>
          <w:szCs w:val="24"/>
        </w:rPr>
        <w:t xml:space="preserve"> с одной стороны, и </w:t>
      </w:r>
      <w:r w:rsidR="00B27D51">
        <w:rPr>
          <w:sz w:val="24"/>
          <w:szCs w:val="24"/>
        </w:rPr>
        <w:t xml:space="preserve">филиал </w:t>
      </w:r>
      <w:r w:rsidR="00B27D51" w:rsidRPr="00B27D51">
        <w:rPr>
          <w:bCs/>
          <w:color w:val="FF0000"/>
          <w:sz w:val="24"/>
          <w:szCs w:val="24"/>
        </w:rPr>
        <w:t>Муниципального бюджетного</w:t>
      </w:r>
      <w:r w:rsidR="00B27D51" w:rsidRPr="00B27D51">
        <w:rPr>
          <w:color w:val="FF0000"/>
          <w:sz w:val="24"/>
          <w:szCs w:val="24"/>
        </w:rPr>
        <w:t xml:space="preserve"> общеобразователь</w:t>
      </w:r>
      <w:r w:rsidR="00B27D51" w:rsidRPr="00B27D51">
        <w:rPr>
          <w:bCs/>
          <w:color w:val="FF0000"/>
          <w:sz w:val="24"/>
          <w:szCs w:val="24"/>
        </w:rPr>
        <w:t>ного учреждения</w:t>
      </w:r>
      <w:r w:rsidR="00B27D51" w:rsidRPr="00B27D51">
        <w:rPr>
          <w:color w:val="FF0000"/>
          <w:sz w:val="24"/>
          <w:szCs w:val="24"/>
        </w:rPr>
        <w:t xml:space="preserve"> "</w:t>
      </w:r>
      <w:r w:rsidR="00B27D51" w:rsidRPr="00B27D51">
        <w:rPr>
          <w:bCs/>
          <w:color w:val="FF0000"/>
          <w:sz w:val="24"/>
          <w:szCs w:val="24"/>
        </w:rPr>
        <w:t>Солнечн</w:t>
      </w:r>
      <w:r w:rsidR="00B27D51" w:rsidRPr="00B27D51">
        <w:rPr>
          <w:color w:val="FF0000"/>
          <w:sz w:val="24"/>
          <w:szCs w:val="24"/>
        </w:rPr>
        <w:t xml:space="preserve">ая средняя общеобразовательная школа </w:t>
      </w:r>
      <w:r w:rsidR="00B27D51" w:rsidRPr="00B27D51">
        <w:rPr>
          <w:bCs/>
          <w:color w:val="FF0000"/>
          <w:sz w:val="24"/>
          <w:szCs w:val="24"/>
        </w:rPr>
        <w:t>№ 1</w:t>
      </w:r>
      <w:r w:rsidR="00B27D51" w:rsidRPr="00B27D51">
        <w:rPr>
          <w:color w:val="FF0000"/>
          <w:sz w:val="24"/>
          <w:szCs w:val="24"/>
        </w:rPr>
        <w:t>"</w:t>
      </w:r>
      <w:r w:rsidR="00B27D51" w:rsidRPr="00A80F00">
        <w:rPr>
          <w:sz w:val="24"/>
          <w:szCs w:val="24"/>
        </w:rPr>
        <w:t xml:space="preserve"> </w:t>
      </w:r>
      <w:r w:rsidR="00B27D51">
        <w:rPr>
          <w:b/>
          <w:bCs/>
          <w:sz w:val="24"/>
          <w:szCs w:val="24"/>
        </w:rPr>
        <w:t>«</w:t>
      </w:r>
      <w:proofErr w:type="spellStart"/>
      <w:r w:rsidR="00B27D51">
        <w:rPr>
          <w:color w:val="FF0000"/>
          <w:sz w:val="24"/>
          <w:szCs w:val="24"/>
        </w:rPr>
        <w:t>Сайгатинская</w:t>
      </w:r>
      <w:proofErr w:type="spellEnd"/>
      <w:r w:rsidR="00B27D51" w:rsidRPr="00A80F00">
        <w:rPr>
          <w:color w:val="FF0000"/>
          <w:sz w:val="24"/>
          <w:szCs w:val="24"/>
        </w:rPr>
        <w:t xml:space="preserve"> средняя </w:t>
      </w:r>
      <w:r w:rsidR="00B27D51" w:rsidRPr="00B27D51">
        <w:rPr>
          <w:bCs/>
          <w:color w:val="FF0000"/>
          <w:sz w:val="24"/>
          <w:szCs w:val="24"/>
        </w:rPr>
        <w:t>школа»</w:t>
      </w:r>
      <w:r w:rsidR="00B27D51">
        <w:rPr>
          <w:b/>
          <w:bCs/>
          <w:color w:val="FF0000"/>
          <w:sz w:val="24"/>
          <w:szCs w:val="24"/>
        </w:rPr>
        <w:t xml:space="preserve"> </w:t>
      </w:r>
      <w:r w:rsidRPr="00A80F00">
        <w:rPr>
          <w:color w:val="FF0000"/>
          <w:sz w:val="24"/>
          <w:szCs w:val="24"/>
        </w:rPr>
        <w:t xml:space="preserve">именуемая в дальнейшем «Образовательная организация», в лице директора </w:t>
      </w:r>
      <w:r w:rsidR="00BC2508">
        <w:rPr>
          <w:color w:val="FF0000"/>
          <w:sz w:val="24"/>
          <w:szCs w:val="24"/>
          <w:shd w:val="clear" w:color="auto" w:fill="FFFFFF"/>
        </w:rPr>
        <w:t>Потемкиной</w:t>
      </w:r>
      <w:r w:rsidR="00AC7DA3" w:rsidRPr="00AC7DA3">
        <w:rPr>
          <w:color w:val="FF0000"/>
          <w:sz w:val="24"/>
          <w:szCs w:val="24"/>
          <w:shd w:val="clear" w:color="auto" w:fill="FFFFFF"/>
        </w:rPr>
        <w:t xml:space="preserve"> Инн</w:t>
      </w:r>
      <w:r w:rsidR="00BC2508">
        <w:rPr>
          <w:color w:val="FF0000"/>
          <w:sz w:val="24"/>
          <w:szCs w:val="24"/>
          <w:shd w:val="clear" w:color="auto" w:fill="FFFFFF"/>
        </w:rPr>
        <w:t>ы</w:t>
      </w:r>
      <w:r w:rsidR="00AC7DA3" w:rsidRPr="00AC7DA3">
        <w:rPr>
          <w:color w:val="FF0000"/>
          <w:sz w:val="24"/>
          <w:szCs w:val="24"/>
          <w:shd w:val="clear" w:color="auto" w:fill="FFFFFF"/>
        </w:rPr>
        <w:t xml:space="preserve"> Николаевн</w:t>
      </w:r>
      <w:r w:rsidR="00BC2508">
        <w:rPr>
          <w:color w:val="FF0000"/>
          <w:sz w:val="24"/>
          <w:szCs w:val="24"/>
          <w:shd w:val="clear" w:color="auto" w:fill="FFFFFF"/>
        </w:rPr>
        <w:t>ы</w:t>
      </w:r>
      <w:r w:rsidRPr="00A80F00">
        <w:rPr>
          <w:sz w:val="24"/>
          <w:szCs w:val="24"/>
        </w:rPr>
        <w:t>, действующего на основании Устава, с другой стороны, именуемые далее Стороны, заключили настоящее соглашение о нижеследующем</w:t>
      </w:r>
      <w:r w:rsidR="00C110BB" w:rsidRPr="00A80F00">
        <w:rPr>
          <w:sz w:val="24"/>
          <w:szCs w:val="24"/>
        </w:rPr>
        <w:t>.</w:t>
      </w:r>
    </w:p>
    <w:p w14:paraId="0F401968" w14:textId="77777777" w:rsidR="005A1B60" w:rsidRPr="00A80F00" w:rsidRDefault="005A1B60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p w14:paraId="291B5DCF" w14:textId="77777777" w:rsidR="00C110BB" w:rsidRPr="00A80F00" w:rsidRDefault="00D63A92" w:rsidP="00D336CC">
      <w:pPr>
        <w:pStyle w:val="22"/>
        <w:numPr>
          <w:ilvl w:val="1"/>
          <w:numId w:val="17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rPr>
          <w:sz w:val="24"/>
          <w:szCs w:val="24"/>
        </w:rPr>
      </w:pPr>
      <w:r w:rsidRPr="00A80F00">
        <w:rPr>
          <w:sz w:val="24"/>
          <w:szCs w:val="24"/>
        </w:rPr>
        <w:t xml:space="preserve">Взаимодействие </w:t>
      </w:r>
      <w:r w:rsidR="00C110BB" w:rsidRPr="00A80F00">
        <w:rPr>
          <w:sz w:val="24"/>
          <w:szCs w:val="24"/>
        </w:rPr>
        <w:t xml:space="preserve">Сторон по </w:t>
      </w:r>
      <w:r w:rsidR="00DC0ED6" w:rsidRPr="00A80F00">
        <w:rPr>
          <w:sz w:val="24"/>
          <w:szCs w:val="24"/>
        </w:rPr>
        <w:t>обеспечению</w:t>
      </w:r>
      <w:r w:rsidR="00C110BB" w:rsidRPr="00A80F00">
        <w:rPr>
          <w:sz w:val="24"/>
          <w:szCs w:val="24"/>
        </w:rPr>
        <w:t xml:space="preserve"> функционирования школьного лесничества</w:t>
      </w:r>
      <w:r w:rsidRPr="00A80F00">
        <w:rPr>
          <w:sz w:val="24"/>
          <w:szCs w:val="24"/>
        </w:rPr>
        <w:t xml:space="preserve"> </w:t>
      </w:r>
      <w:r w:rsidR="00B51053" w:rsidRPr="00A80F00">
        <w:rPr>
          <w:sz w:val="24"/>
          <w:szCs w:val="24"/>
        </w:rPr>
        <w:t xml:space="preserve">осуществляется </w:t>
      </w:r>
      <w:r w:rsidR="00C110BB" w:rsidRPr="00A80F00">
        <w:rPr>
          <w:sz w:val="24"/>
          <w:szCs w:val="24"/>
        </w:rPr>
        <w:t>в</w:t>
      </w:r>
      <w:r w:rsidR="00B51053" w:rsidRPr="00A80F00">
        <w:rPr>
          <w:sz w:val="24"/>
          <w:szCs w:val="24"/>
        </w:rPr>
        <w:t> </w:t>
      </w:r>
      <w:r w:rsidR="00C110BB" w:rsidRPr="00A80F00">
        <w:rPr>
          <w:sz w:val="24"/>
          <w:szCs w:val="24"/>
        </w:rPr>
        <w:t>соответствии с Приложениями:</w:t>
      </w:r>
    </w:p>
    <w:p w14:paraId="19EA9C6D" w14:textId="77777777" w:rsidR="00C110BB" w:rsidRPr="00A80F00" w:rsidRDefault="00C110BB" w:rsidP="00D336CC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</w:p>
    <w:tbl>
      <w:tblPr>
        <w:tblW w:w="0" w:type="auto"/>
        <w:tblInd w:w="1070" w:type="dxa"/>
        <w:tblLook w:val="04A0" w:firstRow="1" w:lastRow="0" w:firstColumn="1" w:lastColumn="0" w:noHBand="0" w:noVBand="1"/>
      </w:tblPr>
      <w:tblGrid>
        <w:gridCol w:w="2015"/>
        <w:gridCol w:w="296"/>
        <w:gridCol w:w="7087"/>
      </w:tblGrid>
      <w:tr w:rsidR="00B0523E" w:rsidRPr="00A80F00" w14:paraId="25611EAB" w14:textId="77777777" w:rsidTr="00F878B5">
        <w:tc>
          <w:tcPr>
            <w:tcW w:w="2015" w:type="dxa"/>
            <w:shd w:val="clear" w:color="auto" w:fill="auto"/>
          </w:tcPr>
          <w:p w14:paraId="587FCD59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284" w:type="dxa"/>
            <w:shd w:val="clear" w:color="auto" w:fill="auto"/>
          </w:tcPr>
          <w:p w14:paraId="39F5C1AC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413C45E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Списочный состав членов школьного лесничества</w:t>
            </w:r>
            <w:r w:rsidR="00B51053" w:rsidRPr="00A80F00">
              <w:rPr>
                <w:sz w:val="24"/>
                <w:szCs w:val="24"/>
              </w:rPr>
              <w:t>.</w:t>
            </w:r>
          </w:p>
        </w:tc>
      </w:tr>
      <w:tr w:rsidR="00B0523E" w:rsidRPr="00A80F00" w14:paraId="19A1C00D" w14:textId="77777777" w:rsidTr="00F878B5">
        <w:tc>
          <w:tcPr>
            <w:tcW w:w="2015" w:type="dxa"/>
            <w:shd w:val="clear" w:color="auto" w:fill="auto"/>
          </w:tcPr>
          <w:p w14:paraId="19E25BC4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Приложение № 2</w:t>
            </w:r>
          </w:p>
        </w:tc>
        <w:tc>
          <w:tcPr>
            <w:tcW w:w="284" w:type="dxa"/>
            <w:shd w:val="clear" w:color="auto" w:fill="auto"/>
          </w:tcPr>
          <w:p w14:paraId="1BE73949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08D5926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План работы школьного лесничества</w:t>
            </w:r>
            <w:r w:rsidR="00B51053" w:rsidRPr="00A80F00">
              <w:rPr>
                <w:sz w:val="24"/>
                <w:szCs w:val="24"/>
              </w:rPr>
              <w:t>.</w:t>
            </w:r>
          </w:p>
        </w:tc>
      </w:tr>
      <w:tr w:rsidR="00B0523E" w:rsidRPr="00A80F00" w14:paraId="4AB6E2B5" w14:textId="77777777" w:rsidTr="00F878B5">
        <w:tc>
          <w:tcPr>
            <w:tcW w:w="2015" w:type="dxa"/>
            <w:shd w:val="clear" w:color="auto" w:fill="auto"/>
          </w:tcPr>
          <w:p w14:paraId="6D5183DE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Приложение № 3</w:t>
            </w:r>
          </w:p>
        </w:tc>
        <w:tc>
          <w:tcPr>
            <w:tcW w:w="284" w:type="dxa"/>
            <w:shd w:val="clear" w:color="auto" w:fill="auto"/>
          </w:tcPr>
          <w:p w14:paraId="6B3CD0FC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72A3EC6" w14:textId="6F062ACF" w:rsidR="00DC0ED6" w:rsidRPr="00A80F00" w:rsidRDefault="001749CE" w:rsidP="00587227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Закрепление должностного лица, ответственного за координацию деятельности школьн</w:t>
            </w:r>
            <w:r w:rsidR="00005521" w:rsidRPr="00A80F00">
              <w:rPr>
                <w:sz w:val="24"/>
                <w:szCs w:val="24"/>
              </w:rPr>
              <w:t>ого</w:t>
            </w:r>
            <w:r w:rsidRPr="00A80F00">
              <w:rPr>
                <w:sz w:val="24"/>
                <w:szCs w:val="24"/>
              </w:rPr>
              <w:t xml:space="preserve"> лесничеств</w:t>
            </w:r>
            <w:r w:rsidR="00005521" w:rsidRPr="00A80F00">
              <w:rPr>
                <w:sz w:val="24"/>
                <w:szCs w:val="24"/>
              </w:rPr>
              <w:t>а</w:t>
            </w:r>
            <w:r w:rsidRPr="00A80F00">
              <w:rPr>
                <w:sz w:val="24"/>
                <w:szCs w:val="24"/>
              </w:rPr>
              <w:t xml:space="preserve"> </w:t>
            </w:r>
            <w:bookmarkStart w:id="11" w:name="_Hlk149836442"/>
            <w:proofErr w:type="spellStart"/>
            <w:r w:rsidR="00587227">
              <w:rPr>
                <w:color w:val="FF0000"/>
                <w:sz w:val="24"/>
                <w:szCs w:val="24"/>
              </w:rPr>
              <w:t>Сургутского</w:t>
            </w:r>
            <w:proofErr w:type="spellEnd"/>
            <w:r w:rsidR="001F7430" w:rsidRPr="00A80F00">
              <w:rPr>
                <w:sz w:val="24"/>
                <w:szCs w:val="24"/>
              </w:rPr>
              <w:t xml:space="preserve"> участковом лесничестве </w:t>
            </w:r>
            <w:proofErr w:type="spellStart"/>
            <w:r w:rsidR="001F7430" w:rsidRPr="00A80F00">
              <w:rPr>
                <w:sz w:val="24"/>
                <w:szCs w:val="24"/>
              </w:rPr>
              <w:t>Сургутского</w:t>
            </w:r>
            <w:proofErr w:type="spellEnd"/>
            <w:r w:rsidR="001F7430" w:rsidRPr="00A80F00">
              <w:rPr>
                <w:sz w:val="24"/>
                <w:szCs w:val="24"/>
              </w:rPr>
              <w:t xml:space="preserve"> территориального отдела-лесничества</w:t>
            </w:r>
            <w:bookmarkEnd w:id="11"/>
            <w:r w:rsidR="00005521" w:rsidRPr="00A80F00">
              <w:rPr>
                <w:sz w:val="24"/>
                <w:szCs w:val="24"/>
              </w:rPr>
              <w:t xml:space="preserve"> на базе Образовательной организации</w:t>
            </w:r>
            <w:r w:rsidRPr="00A80F00">
              <w:rPr>
                <w:sz w:val="24"/>
                <w:szCs w:val="24"/>
              </w:rPr>
              <w:t>.</w:t>
            </w:r>
          </w:p>
        </w:tc>
      </w:tr>
      <w:tr w:rsidR="00DC0ED6" w:rsidRPr="00A80F00" w14:paraId="68542751" w14:textId="77777777" w:rsidTr="00F878B5">
        <w:tc>
          <w:tcPr>
            <w:tcW w:w="2015" w:type="dxa"/>
            <w:shd w:val="clear" w:color="auto" w:fill="auto"/>
          </w:tcPr>
          <w:p w14:paraId="65241D1B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Приложение № 4</w:t>
            </w:r>
          </w:p>
        </w:tc>
        <w:tc>
          <w:tcPr>
            <w:tcW w:w="284" w:type="dxa"/>
            <w:shd w:val="clear" w:color="auto" w:fill="auto"/>
          </w:tcPr>
          <w:p w14:paraId="357D8F78" w14:textId="77777777" w:rsidR="00DC0ED6" w:rsidRPr="00A80F00" w:rsidRDefault="00DC0ED6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CF5AF55" w14:textId="77777777" w:rsidR="00DC0ED6" w:rsidRPr="00A80F00" w:rsidRDefault="001749CE" w:rsidP="00D336CC">
            <w:pPr>
              <w:pStyle w:val="22"/>
              <w:shd w:val="clear" w:color="auto" w:fill="auto"/>
              <w:tabs>
                <w:tab w:val="left" w:pos="-361"/>
              </w:tabs>
              <w:spacing w:before="0" w:line="240" w:lineRule="auto"/>
              <w:rPr>
                <w:sz w:val="24"/>
                <w:szCs w:val="24"/>
              </w:rPr>
            </w:pPr>
            <w:r w:rsidRPr="00A80F00">
              <w:rPr>
                <w:sz w:val="24"/>
                <w:szCs w:val="24"/>
              </w:rPr>
              <w:t>Закрепление</w:t>
            </w:r>
            <w:r w:rsidR="00DC0ED6" w:rsidRPr="00A80F00">
              <w:rPr>
                <w:sz w:val="24"/>
                <w:szCs w:val="24"/>
              </w:rPr>
              <w:t xml:space="preserve"> должностного лица, ответственного за деятельность школьн</w:t>
            </w:r>
            <w:r w:rsidR="001E73EE" w:rsidRPr="00A80F00">
              <w:rPr>
                <w:sz w:val="24"/>
                <w:szCs w:val="24"/>
              </w:rPr>
              <w:t>ого</w:t>
            </w:r>
            <w:r w:rsidR="00DC0ED6" w:rsidRPr="00A80F00">
              <w:rPr>
                <w:sz w:val="24"/>
                <w:szCs w:val="24"/>
              </w:rPr>
              <w:t xml:space="preserve"> лесничеств</w:t>
            </w:r>
            <w:r w:rsidR="001E73EE" w:rsidRPr="00A80F00">
              <w:rPr>
                <w:sz w:val="24"/>
                <w:szCs w:val="24"/>
              </w:rPr>
              <w:t>а</w:t>
            </w:r>
            <w:r w:rsidR="00DC0ED6" w:rsidRPr="00A80F00">
              <w:rPr>
                <w:sz w:val="24"/>
                <w:szCs w:val="24"/>
              </w:rPr>
              <w:t xml:space="preserve"> </w:t>
            </w:r>
            <w:r w:rsidR="00251FA2" w:rsidRPr="00A80F00">
              <w:rPr>
                <w:sz w:val="24"/>
                <w:szCs w:val="24"/>
              </w:rPr>
              <w:t>в</w:t>
            </w:r>
            <w:r w:rsidR="00DC0ED6" w:rsidRPr="00A80F00">
              <w:rPr>
                <w:sz w:val="24"/>
                <w:szCs w:val="24"/>
              </w:rPr>
              <w:t xml:space="preserve"> Образовательной организации</w:t>
            </w:r>
            <w:r w:rsidR="00251FA2" w:rsidRPr="00A80F00">
              <w:rPr>
                <w:sz w:val="24"/>
                <w:szCs w:val="24"/>
              </w:rPr>
              <w:t>.</w:t>
            </w:r>
          </w:p>
        </w:tc>
      </w:tr>
    </w:tbl>
    <w:p w14:paraId="7F754DA7" w14:textId="77777777" w:rsidR="00DC0ED6" w:rsidRPr="00A80F00" w:rsidRDefault="00DC0ED6" w:rsidP="00D336CC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</w:p>
    <w:p w14:paraId="5230E9D7" w14:textId="6DE0D9AB" w:rsidR="00C110BB" w:rsidRPr="00A80F00" w:rsidRDefault="00DC0ED6" w:rsidP="00D336CC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A80F00">
        <w:rPr>
          <w:sz w:val="24"/>
          <w:szCs w:val="24"/>
        </w:rPr>
        <w:t>1</w:t>
      </w:r>
      <w:r w:rsidR="00C110BB" w:rsidRPr="00A80F00">
        <w:rPr>
          <w:sz w:val="24"/>
          <w:szCs w:val="24"/>
        </w:rPr>
        <w:t>.</w:t>
      </w:r>
      <w:r w:rsidRPr="00A80F00">
        <w:rPr>
          <w:sz w:val="24"/>
          <w:szCs w:val="24"/>
        </w:rPr>
        <w:t>2</w:t>
      </w:r>
      <w:r w:rsidR="00C110BB" w:rsidRPr="00A80F00">
        <w:rPr>
          <w:sz w:val="24"/>
          <w:szCs w:val="24"/>
        </w:rPr>
        <w:t xml:space="preserve">. Настоящее </w:t>
      </w:r>
      <w:r w:rsidRPr="00A80F00">
        <w:rPr>
          <w:sz w:val="24"/>
          <w:szCs w:val="24"/>
        </w:rPr>
        <w:t xml:space="preserve">Дополнительное </w:t>
      </w:r>
      <w:r w:rsidR="00C110BB" w:rsidRPr="00A80F00">
        <w:rPr>
          <w:sz w:val="24"/>
          <w:szCs w:val="24"/>
        </w:rPr>
        <w:t>соглашение</w:t>
      </w:r>
      <w:r w:rsidR="00D336CC" w:rsidRPr="00A80F00">
        <w:rPr>
          <w:sz w:val="24"/>
          <w:szCs w:val="24"/>
        </w:rPr>
        <w:t xml:space="preserve"> </w:t>
      </w:r>
      <w:r w:rsidR="00C110BB" w:rsidRPr="00A80F00">
        <w:rPr>
          <w:sz w:val="24"/>
          <w:szCs w:val="24"/>
        </w:rPr>
        <w:t xml:space="preserve">заключается сроком на </w:t>
      </w:r>
      <w:r w:rsidRPr="00A80F00">
        <w:rPr>
          <w:sz w:val="24"/>
          <w:szCs w:val="24"/>
        </w:rPr>
        <w:t xml:space="preserve">учебный </w:t>
      </w:r>
      <w:r w:rsidR="00B51053" w:rsidRPr="00A80F00">
        <w:rPr>
          <w:sz w:val="24"/>
          <w:szCs w:val="24"/>
        </w:rPr>
        <w:t xml:space="preserve">год </w:t>
      </w:r>
      <w:r w:rsidR="00C110BB" w:rsidRPr="00A80F00">
        <w:rPr>
          <w:sz w:val="24"/>
          <w:szCs w:val="24"/>
        </w:rPr>
        <w:t>и вступает в силу с момента его подписания Сторонами.</w:t>
      </w:r>
      <w:r w:rsidR="00B51053" w:rsidRPr="00A80F00">
        <w:rPr>
          <w:sz w:val="24"/>
          <w:szCs w:val="24"/>
        </w:rPr>
        <w:t xml:space="preserve"> </w:t>
      </w:r>
      <w:proofErr w:type="gramStart"/>
      <w:r w:rsidRPr="00A80F00">
        <w:rPr>
          <w:sz w:val="24"/>
          <w:szCs w:val="24"/>
        </w:rPr>
        <w:t xml:space="preserve">Изменения и дополнения в настоящее Дополнительное соглашение вносятся по согласованию Сторон, оформляются в письменной форме и являются неотъемлемой частью </w:t>
      </w:r>
      <w:r w:rsidR="001F7430" w:rsidRPr="00A80F00">
        <w:rPr>
          <w:b/>
          <w:bCs/>
          <w:sz w:val="24"/>
          <w:szCs w:val="24"/>
        </w:rPr>
        <w:t xml:space="preserve">Соглашению о сотрудничестве Сургутского территориального отдела – лесничества Управления лесного хозяйства и особо охраняемых природных территорий Департамента недропользования и природных ресурсов Ханты-Мансийского автономного округа – Югры и </w:t>
      </w:r>
      <w:r w:rsidR="00B27D51" w:rsidRPr="00B27D51">
        <w:rPr>
          <w:b/>
          <w:bCs/>
          <w:sz w:val="24"/>
          <w:szCs w:val="24"/>
        </w:rPr>
        <w:t>филиал Муниципального бюджетного общеобразовательного учреждения "Солнечная средняя общеобразовательная школа № 1" «</w:t>
      </w:r>
      <w:proofErr w:type="spellStart"/>
      <w:r w:rsidR="00B27D51" w:rsidRPr="00B27D51">
        <w:rPr>
          <w:b/>
          <w:bCs/>
          <w:sz w:val="24"/>
          <w:szCs w:val="24"/>
        </w:rPr>
        <w:t>Сайгатинская</w:t>
      </w:r>
      <w:proofErr w:type="spellEnd"/>
      <w:r w:rsidR="00B27D51" w:rsidRPr="00B27D51">
        <w:rPr>
          <w:b/>
          <w:bCs/>
          <w:sz w:val="24"/>
          <w:szCs w:val="24"/>
        </w:rPr>
        <w:t xml:space="preserve"> средняя школа» </w:t>
      </w:r>
      <w:r w:rsidRPr="00A80F00">
        <w:rPr>
          <w:b/>
          <w:sz w:val="24"/>
          <w:szCs w:val="24"/>
        </w:rPr>
        <w:t xml:space="preserve"> по организации деятельности</w:t>
      </w:r>
      <w:proofErr w:type="gramEnd"/>
      <w:r w:rsidRPr="00A80F00">
        <w:rPr>
          <w:b/>
          <w:sz w:val="24"/>
          <w:szCs w:val="24"/>
        </w:rPr>
        <w:t xml:space="preserve"> школьного лесничества</w:t>
      </w:r>
      <w:r w:rsidR="00B51053" w:rsidRPr="00A80F00">
        <w:rPr>
          <w:b/>
          <w:sz w:val="24"/>
          <w:szCs w:val="24"/>
        </w:rPr>
        <w:t xml:space="preserve"> </w:t>
      </w:r>
      <w:r w:rsidRPr="00A80F00">
        <w:rPr>
          <w:b/>
          <w:sz w:val="24"/>
          <w:szCs w:val="24"/>
        </w:rPr>
        <w:t xml:space="preserve">от 1 </w:t>
      </w:r>
      <w:r w:rsidR="001F7430" w:rsidRPr="00A80F00">
        <w:rPr>
          <w:b/>
          <w:sz w:val="24"/>
          <w:szCs w:val="24"/>
        </w:rPr>
        <w:t>ноября</w:t>
      </w:r>
      <w:r w:rsidRPr="00A80F00">
        <w:rPr>
          <w:b/>
          <w:sz w:val="24"/>
          <w:szCs w:val="24"/>
        </w:rPr>
        <w:t xml:space="preserve"> 20</w:t>
      </w:r>
      <w:r w:rsidR="001F7430" w:rsidRPr="00A80F00">
        <w:rPr>
          <w:b/>
          <w:sz w:val="24"/>
          <w:szCs w:val="24"/>
        </w:rPr>
        <w:t>23</w:t>
      </w:r>
      <w:r w:rsidRPr="00A80F00">
        <w:rPr>
          <w:b/>
          <w:sz w:val="24"/>
          <w:szCs w:val="24"/>
        </w:rPr>
        <w:t xml:space="preserve"> г.</w:t>
      </w:r>
    </w:p>
    <w:p w14:paraId="3987C5C8" w14:textId="77777777" w:rsidR="00C110BB" w:rsidRPr="00A80F00" w:rsidRDefault="00DC0ED6" w:rsidP="00D336CC">
      <w:pPr>
        <w:pStyle w:val="22"/>
        <w:shd w:val="clear" w:color="auto" w:fill="auto"/>
        <w:tabs>
          <w:tab w:val="left" w:pos="0"/>
          <w:tab w:val="left" w:pos="1533"/>
        </w:tabs>
        <w:spacing w:before="0" w:line="240" w:lineRule="auto"/>
        <w:ind w:firstLine="567"/>
        <w:rPr>
          <w:sz w:val="24"/>
          <w:szCs w:val="24"/>
        </w:rPr>
      </w:pPr>
      <w:r w:rsidRPr="00A80F00">
        <w:rPr>
          <w:sz w:val="24"/>
          <w:szCs w:val="24"/>
        </w:rPr>
        <w:t xml:space="preserve">1.3. </w:t>
      </w:r>
      <w:r w:rsidR="00C110BB" w:rsidRPr="00A80F00">
        <w:rPr>
          <w:sz w:val="24"/>
          <w:szCs w:val="24"/>
        </w:rPr>
        <w:t xml:space="preserve">Настоящее </w:t>
      </w:r>
      <w:r w:rsidRPr="00A80F00">
        <w:rPr>
          <w:sz w:val="24"/>
          <w:szCs w:val="24"/>
        </w:rPr>
        <w:t xml:space="preserve">Дополнительно </w:t>
      </w:r>
      <w:r w:rsidR="00C110BB" w:rsidRPr="00A80F00">
        <w:rPr>
          <w:sz w:val="24"/>
          <w:szCs w:val="24"/>
        </w:rPr>
        <w:t>соглашение составлено в двух имеющих одинаковую юридическую силу экземплярах, по одному для каждой из Сторон.</w:t>
      </w:r>
    </w:p>
    <w:p w14:paraId="28BB59FB" w14:textId="77777777" w:rsidR="00C110BB" w:rsidRDefault="00C110BB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p w14:paraId="3677C13C" w14:textId="77777777" w:rsidR="005A1B60" w:rsidRDefault="005A1B60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p w14:paraId="5D2FF584" w14:textId="77777777" w:rsidR="00A80F00" w:rsidRPr="00F64B28" w:rsidRDefault="00A80F00" w:rsidP="00A80F00">
      <w:pPr>
        <w:pStyle w:val="a5"/>
        <w:numPr>
          <w:ilvl w:val="0"/>
          <w:numId w:val="9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F64B28">
        <w:rPr>
          <w:rFonts w:ascii="Times New Roman" w:hAnsi="Times New Roman"/>
          <w:b/>
          <w:sz w:val="24"/>
          <w:szCs w:val="24"/>
        </w:rPr>
        <w:t>Адреса сторон.</w:t>
      </w:r>
    </w:p>
    <w:p w14:paraId="13EABF91" w14:textId="77777777" w:rsidR="00A80F00" w:rsidRPr="00F64B28" w:rsidRDefault="00A80F00" w:rsidP="00A80F00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4077"/>
        <w:gridCol w:w="362"/>
        <w:gridCol w:w="1765"/>
        <w:gridCol w:w="4820"/>
      </w:tblGrid>
      <w:tr w:rsidR="00A80F00" w:rsidRPr="00F64B28" w14:paraId="38991962" w14:textId="77777777" w:rsidTr="00350B46">
        <w:tc>
          <w:tcPr>
            <w:tcW w:w="4077" w:type="dxa"/>
            <w:shd w:val="clear" w:color="auto" w:fill="auto"/>
          </w:tcPr>
          <w:p w14:paraId="2FC3E5C2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F64B28">
              <w:rPr>
                <w:b/>
                <w:bCs/>
                <w:sz w:val="24"/>
                <w:szCs w:val="24"/>
              </w:rPr>
              <w:t>ЛЕСНИЧЕСТВО</w:t>
            </w:r>
          </w:p>
          <w:p w14:paraId="09521347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2CBA4F6E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285F120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7801B02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B2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</w:tr>
      <w:tr w:rsidR="00A80F00" w:rsidRPr="00F64B28" w14:paraId="74EB621C" w14:textId="77777777" w:rsidTr="00350B46">
        <w:tc>
          <w:tcPr>
            <w:tcW w:w="4077" w:type="dxa"/>
            <w:shd w:val="clear" w:color="auto" w:fill="auto"/>
          </w:tcPr>
          <w:p w14:paraId="646FA688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</w:rPr>
              <w:t>Департамента недропользования и природных ресурсов Ханты-</w:t>
            </w:r>
            <w:r w:rsidRPr="00F64B28">
              <w:rPr>
                <w:sz w:val="24"/>
                <w:szCs w:val="24"/>
              </w:rPr>
              <w:lastRenderedPageBreak/>
              <w:t>Мансийского автономного округа – Югры Управления лесного хозяйства и особо охраняемых природных территорий</w:t>
            </w:r>
          </w:p>
        </w:tc>
        <w:tc>
          <w:tcPr>
            <w:tcW w:w="362" w:type="dxa"/>
            <w:shd w:val="clear" w:color="auto" w:fill="auto"/>
          </w:tcPr>
          <w:p w14:paraId="2A5498C2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A750CCB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77871B5" w14:textId="4E8ADF87" w:rsidR="00A80F00" w:rsidRPr="00F64B28" w:rsidRDefault="00B27D51" w:rsidP="00350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Муниципального бюджетного общеобразовательного учреждения</w:t>
            </w:r>
          </w:p>
          <w:p w14:paraId="72AEFBCD" w14:textId="4D50BC40" w:rsidR="00A80F00" w:rsidRPr="00F64B28" w:rsidRDefault="00A80F00" w:rsidP="00350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 w:rsidR="00B27D51">
              <w:rPr>
                <w:rFonts w:ascii="Times New Roman" w:hAnsi="Times New Roman"/>
                <w:sz w:val="24"/>
                <w:szCs w:val="24"/>
              </w:rPr>
              <w:t>Солнечн</w:t>
            </w:r>
            <w:r w:rsidR="00AC7DA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64B28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="00B27D5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F64B28">
              <w:rPr>
                <w:rFonts w:ascii="Times New Roman" w:hAnsi="Times New Roman"/>
                <w:sz w:val="24"/>
                <w:szCs w:val="24"/>
              </w:rPr>
              <w:t>»</w:t>
            </w:r>
            <w:r w:rsidR="00B27D51">
              <w:t xml:space="preserve"> «</w:t>
            </w:r>
            <w:proofErr w:type="spellStart"/>
            <w:r w:rsidR="00B27D51" w:rsidRPr="00B27D51">
              <w:rPr>
                <w:rFonts w:ascii="Times New Roman" w:hAnsi="Times New Roman"/>
                <w:sz w:val="24"/>
                <w:szCs w:val="24"/>
              </w:rPr>
              <w:t>Сайгатинская</w:t>
            </w:r>
            <w:proofErr w:type="spellEnd"/>
            <w:r w:rsidR="00B27D51" w:rsidRPr="00B27D51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 w:rsidR="00B27D5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14:paraId="3DFED984" w14:textId="77777777" w:rsidR="00A80F00" w:rsidRPr="00F64B28" w:rsidRDefault="00A80F00" w:rsidP="00350B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00" w:rsidRPr="00F64B28" w14:paraId="47E8813E" w14:textId="77777777" w:rsidTr="00350B46">
        <w:tc>
          <w:tcPr>
            <w:tcW w:w="4077" w:type="dxa"/>
            <w:shd w:val="clear" w:color="auto" w:fill="auto"/>
          </w:tcPr>
          <w:p w14:paraId="051FBF1E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</w:rPr>
              <w:lastRenderedPageBreak/>
              <w:t>Сургутский территориальный отдел - лесничество</w:t>
            </w:r>
          </w:p>
        </w:tc>
        <w:tc>
          <w:tcPr>
            <w:tcW w:w="362" w:type="dxa"/>
            <w:shd w:val="clear" w:color="auto" w:fill="auto"/>
          </w:tcPr>
          <w:p w14:paraId="2DF38797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72A56D57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F60995E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00" w:rsidRPr="00F64B28" w14:paraId="46F90D3B" w14:textId="77777777" w:rsidTr="00350B46">
        <w:tc>
          <w:tcPr>
            <w:tcW w:w="4077" w:type="dxa"/>
            <w:shd w:val="clear" w:color="auto" w:fill="auto"/>
          </w:tcPr>
          <w:p w14:paraId="3DB2F60C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  <w:shd w:val="clear" w:color="auto" w:fill="FFFFFF"/>
              </w:rPr>
              <w:t>Адрес: г. Сургут, ул.30 лет Победы д.23</w:t>
            </w:r>
          </w:p>
        </w:tc>
        <w:tc>
          <w:tcPr>
            <w:tcW w:w="362" w:type="dxa"/>
            <w:shd w:val="clear" w:color="auto" w:fill="auto"/>
          </w:tcPr>
          <w:p w14:paraId="159611FD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93CD267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D609BCC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t xml:space="preserve">Адрес: Сургутский район, </w:t>
            </w:r>
          </w:p>
          <w:p w14:paraId="2E45CDE8" w14:textId="13EB823D" w:rsidR="00A80F00" w:rsidRPr="00F64B28" w:rsidRDefault="00AC7DA3" w:rsidP="00AC7DA3">
            <w:pPr>
              <w:pStyle w:val="a9"/>
              <w:spacing w:before="0" w:beforeAutospacing="0" w:after="0" w:afterAutospacing="0" w:line="276" w:lineRule="auto"/>
            </w:pPr>
            <w:r w:rsidRPr="00B736C8">
              <w:t xml:space="preserve">Адрес: д. </w:t>
            </w:r>
            <w:proofErr w:type="spellStart"/>
            <w:r w:rsidRPr="00B736C8">
              <w:t>Сайгатина</w:t>
            </w:r>
            <w:proofErr w:type="spellEnd"/>
            <w:r w:rsidRPr="00B736C8">
              <w:t>, ул. Центральная д. 24</w:t>
            </w:r>
          </w:p>
        </w:tc>
      </w:tr>
      <w:tr w:rsidR="00E4063A" w:rsidRPr="00F64B28" w14:paraId="4048A10E" w14:textId="77777777" w:rsidTr="00350B46">
        <w:tc>
          <w:tcPr>
            <w:tcW w:w="4077" w:type="dxa"/>
            <w:shd w:val="clear" w:color="auto" w:fill="auto"/>
          </w:tcPr>
          <w:p w14:paraId="5B7D6301" w14:textId="77777777" w:rsidR="00E4063A" w:rsidRPr="00F64B28" w:rsidRDefault="00E4063A" w:rsidP="00E4063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  <w:shd w:val="clear" w:color="auto" w:fill="FFFFFF"/>
              </w:rPr>
              <w:t>Телефон: 8(3462)23-96-61</w:t>
            </w:r>
          </w:p>
        </w:tc>
        <w:tc>
          <w:tcPr>
            <w:tcW w:w="362" w:type="dxa"/>
            <w:shd w:val="clear" w:color="auto" w:fill="auto"/>
          </w:tcPr>
          <w:p w14:paraId="744BFDA5" w14:textId="77777777" w:rsidR="00E4063A" w:rsidRPr="00F64B28" w:rsidRDefault="00E4063A" w:rsidP="00E4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224E8C71" w14:textId="77777777" w:rsidR="00E4063A" w:rsidRPr="00F64B28" w:rsidRDefault="00E4063A" w:rsidP="00E4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A6E9B4D" w14:textId="0A8E65FE" w:rsidR="00E4063A" w:rsidRPr="00AC7DA3" w:rsidRDefault="00AC7DA3" w:rsidP="00E4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Телефон (факс): +7 (3462) </w:t>
            </w:r>
            <w:r w:rsidRPr="00AC7DA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55-55-83</w:t>
            </w:r>
          </w:p>
        </w:tc>
      </w:tr>
      <w:tr w:rsidR="00E4063A" w:rsidRPr="000775D8" w14:paraId="381559C5" w14:textId="77777777" w:rsidTr="00350B46">
        <w:tc>
          <w:tcPr>
            <w:tcW w:w="4077" w:type="dxa"/>
            <w:shd w:val="clear" w:color="auto" w:fill="auto"/>
          </w:tcPr>
          <w:p w14:paraId="3D5765E3" w14:textId="77777777" w:rsidR="00E4063A" w:rsidRPr="00F64B28" w:rsidRDefault="00E4063A" w:rsidP="00E4063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64B28">
              <w:rPr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F64B28">
                <w:rPr>
                  <w:rStyle w:val="a8"/>
                  <w:sz w:val="24"/>
                  <w:szCs w:val="24"/>
                  <w:lang w:val="en-US"/>
                </w:rPr>
                <w:t>Surgutskoe-TU@yandex.ru</w:t>
              </w:r>
            </w:hyperlink>
          </w:p>
          <w:p w14:paraId="5CEC7A19" w14:textId="77777777" w:rsidR="00E4063A" w:rsidRPr="00F64B28" w:rsidRDefault="00E4063A" w:rsidP="00E4063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62" w:type="dxa"/>
            <w:shd w:val="clear" w:color="auto" w:fill="auto"/>
          </w:tcPr>
          <w:p w14:paraId="7714F99B" w14:textId="77777777" w:rsidR="00E4063A" w:rsidRPr="00F64B28" w:rsidRDefault="00E4063A" w:rsidP="00E4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</w:tcPr>
          <w:p w14:paraId="7AB8980E" w14:textId="77777777" w:rsidR="00E4063A" w:rsidRPr="00F64B28" w:rsidRDefault="00E4063A" w:rsidP="00E40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16AE4EE5" w14:textId="78BA3DBF" w:rsidR="00E4063A" w:rsidRPr="007C0DDA" w:rsidRDefault="00E4063A" w:rsidP="007C0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="007C0DDA" w:rsidRPr="00A35E9E">
                <w:rPr>
                  <w:rStyle w:val="a8"/>
                  <w:rFonts w:ascii="Times New Roman" w:hAnsi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mulnik@mail.ru</w:t>
              </w:r>
            </w:hyperlink>
            <w:r w:rsidR="007C0DD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80F00" w:rsidRPr="00F64B28" w14:paraId="08AC8C78" w14:textId="77777777" w:rsidTr="00350B46">
        <w:tc>
          <w:tcPr>
            <w:tcW w:w="4077" w:type="dxa"/>
            <w:shd w:val="clear" w:color="auto" w:fill="auto"/>
          </w:tcPr>
          <w:p w14:paraId="2621A559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</w:rPr>
              <w:t>Начальник отдела – лесничий</w:t>
            </w:r>
          </w:p>
          <w:p w14:paraId="73D10572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14:paraId="34CAD682" w14:textId="77777777" w:rsidR="00A80F00" w:rsidRPr="00F64B28" w:rsidRDefault="00A80F00" w:rsidP="00350B46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64B28">
              <w:rPr>
                <w:sz w:val="24"/>
                <w:szCs w:val="24"/>
              </w:rPr>
              <w:t>_____________ М.М. Продан</w:t>
            </w:r>
          </w:p>
        </w:tc>
        <w:tc>
          <w:tcPr>
            <w:tcW w:w="362" w:type="dxa"/>
            <w:shd w:val="clear" w:color="auto" w:fill="auto"/>
          </w:tcPr>
          <w:p w14:paraId="649408E0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1E255670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971D118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E6F475B" w14:textId="77777777" w:rsidR="00A80F00" w:rsidRPr="00F64B28" w:rsidRDefault="00A80F00" w:rsidP="00350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114C65" w14:textId="466D46FA" w:rsidR="00A80F00" w:rsidRPr="00F64B28" w:rsidRDefault="00A80F00" w:rsidP="00AC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B28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 w:rsidR="00AC7DA3">
              <w:rPr>
                <w:rFonts w:ascii="Times New Roman" w:hAnsi="Times New Roman"/>
                <w:sz w:val="24"/>
                <w:szCs w:val="24"/>
              </w:rPr>
              <w:t>И.Н.Потемкина</w:t>
            </w:r>
            <w:proofErr w:type="spellEnd"/>
          </w:p>
        </w:tc>
      </w:tr>
    </w:tbl>
    <w:p w14:paraId="2A63CC5F" w14:textId="77777777" w:rsidR="007D5F0E" w:rsidRDefault="007D5F0E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 w:type="page"/>
      </w:r>
    </w:p>
    <w:p w14:paraId="51A41A26" w14:textId="77777777" w:rsidR="00DC0ED6" w:rsidRDefault="002006B0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  <w:r w:rsidRPr="00DC0ED6">
        <w:rPr>
          <w:b w:val="0"/>
          <w:sz w:val="20"/>
          <w:szCs w:val="20"/>
        </w:rPr>
        <w:lastRenderedPageBreak/>
        <w:t>Приложение № 1</w:t>
      </w:r>
      <w:r w:rsidR="00DC0ED6" w:rsidRPr="00DC0ED6">
        <w:rPr>
          <w:b w:val="0"/>
          <w:sz w:val="20"/>
          <w:szCs w:val="20"/>
        </w:rPr>
        <w:t xml:space="preserve"> </w:t>
      </w:r>
      <w:r w:rsidR="00B51053">
        <w:rPr>
          <w:b w:val="0"/>
          <w:sz w:val="20"/>
          <w:szCs w:val="20"/>
        </w:rPr>
        <w:t xml:space="preserve">к </w:t>
      </w:r>
      <w:r w:rsidR="00DC0ED6" w:rsidRPr="00DC0ED6">
        <w:rPr>
          <w:b w:val="0"/>
          <w:sz w:val="20"/>
          <w:szCs w:val="20"/>
        </w:rPr>
        <w:t>Дополнительно</w:t>
      </w:r>
      <w:r w:rsidR="00B51053">
        <w:rPr>
          <w:b w:val="0"/>
          <w:sz w:val="20"/>
          <w:szCs w:val="20"/>
        </w:rPr>
        <w:t>му</w:t>
      </w:r>
      <w:r w:rsidR="00DC0ED6" w:rsidRPr="00DC0ED6">
        <w:rPr>
          <w:b w:val="0"/>
          <w:sz w:val="20"/>
          <w:szCs w:val="20"/>
        </w:rPr>
        <w:t xml:space="preserve"> соглашени</w:t>
      </w:r>
      <w:r w:rsidR="00B51053">
        <w:rPr>
          <w:b w:val="0"/>
          <w:sz w:val="20"/>
          <w:szCs w:val="20"/>
        </w:rPr>
        <w:t>ю</w:t>
      </w:r>
    </w:p>
    <w:p w14:paraId="1F8C0224" w14:textId="77777777" w:rsidR="00B51053" w:rsidRPr="00B51053" w:rsidRDefault="00B51053" w:rsidP="00B51053">
      <w:pPr>
        <w:pStyle w:val="30"/>
        <w:shd w:val="clear" w:color="auto" w:fill="auto"/>
        <w:spacing w:after="0" w:line="240" w:lineRule="auto"/>
        <w:ind w:firstLine="567"/>
        <w:jc w:val="right"/>
        <w:rPr>
          <w:sz w:val="20"/>
          <w:szCs w:val="20"/>
        </w:rPr>
      </w:pPr>
      <w:r w:rsidRPr="00B51053">
        <w:rPr>
          <w:sz w:val="20"/>
          <w:szCs w:val="20"/>
        </w:rPr>
        <w:t>Списочный состав членов школьного лесничества</w:t>
      </w:r>
    </w:p>
    <w:p w14:paraId="593AECDA" w14:textId="77777777" w:rsidR="00B51053" w:rsidRDefault="00B51053" w:rsidP="002006B0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449D55DD" w14:textId="77777777" w:rsidR="00B51053" w:rsidRDefault="00B51053" w:rsidP="00B51053">
      <w:pPr>
        <w:pStyle w:val="30"/>
        <w:shd w:val="clear" w:color="auto" w:fill="auto"/>
        <w:spacing w:after="0" w:line="240" w:lineRule="auto"/>
        <w:ind w:firstLine="567"/>
        <w:rPr>
          <w:sz w:val="20"/>
          <w:szCs w:val="20"/>
        </w:rPr>
      </w:pPr>
    </w:p>
    <w:p w14:paraId="62F3E3FD" w14:textId="77777777" w:rsidR="00B51053" w:rsidRPr="00B51053" w:rsidRDefault="00B51053" w:rsidP="00B51053">
      <w:pPr>
        <w:pStyle w:val="30"/>
        <w:shd w:val="clear" w:color="auto" w:fill="auto"/>
        <w:spacing w:after="0" w:line="240" w:lineRule="auto"/>
        <w:ind w:firstLine="567"/>
      </w:pPr>
      <w:r w:rsidRPr="00B51053">
        <w:t>Списочный состав членов школьного лесничества</w:t>
      </w:r>
    </w:p>
    <w:p w14:paraId="417E3F8B" w14:textId="77777777" w:rsidR="00DC0ED6" w:rsidRDefault="00DC0ED6" w:rsidP="00DC0ED6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2358A126" w14:textId="77777777" w:rsidR="00DC0ED6" w:rsidRPr="00DC0ED6" w:rsidRDefault="00DC0ED6" w:rsidP="00DC0ED6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1A2AE6A1" w14:textId="3472C4BD" w:rsidR="00DC0ED6" w:rsidRPr="0006206E" w:rsidRDefault="00DC0ED6" w:rsidP="00DC0E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006B0">
        <w:rPr>
          <w:rFonts w:ascii="Times New Roman" w:hAnsi="Times New Roman"/>
          <w:sz w:val="24"/>
          <w:szCs w:val="24"/>
        </w:rPr>
        <w:t>писочный состав членов школьного лесничества</w:t>
      </w:r>
      <w:r w:rsidR="00A80F00">
        <w:rPr>
          <w:rFonts w:ascii="Times New Roman" w:hAnsi="Times New Roman"/>
          <w:sz w:val="24"/>
          <w:szCs w:val="24"/>
        </w:rPr>
        <w:t xml:space="preserve"> </w:t>
      </w:r>
      <w:r w:rsidR="00A80F00" w:rsidRPr="00A80F00">
        <w:rPr>
          <w:rFonts w:ascii="Times New Roman" w:hAnsi="Times New Roman"/>
          <w:color w:val="FF0000"/>
          <w:sz w:val="24"/>
          <w:szCs w:val="24"/>
        </w:rPr>
        <w:t>«</w:t>
      </w:r>
      <w:r w:rsidR="00AC7DA3">
        <w:rPr>
          <w:rFonts w:ascii="Times New Roman" w:hAnsi="Times New Roman"/>
          <w:color w:val="FF0000"/>
          <w:sz w:val="24"/>
          <w:szCs w:val="24"/>
        </w:rPr>
        <w:t>Лесной дозор</w:t>
      </w:r>
      <w:r w:rsidR="00A80F00" w:rsidRPr="00A80F00">
        <w:rPr>
          <w:rFonts w:ascii="Times New Roman" w:hAnsi="Times New Roman"/>
          <w:color w:val="FF0000"/>
          <w:sz w:val="24"/>
          <w:szCs w:val="24"/>
        </w:rPr>
        <w:t>»</w:t>
      </w:r>
      <w:r w:rsidR="00B51053">
        <w:rPr>
          <w:rFonts w:ascii="Times New Roman" w:hAnsi="Times New Roman"/>
          <w:sz w:val="24"/>
          <w:szCs w:val="24"/>
        </w:rPr>
        <w:t xml:space="preserve"> </w:t>
      </w:r>
      <w:r w:rsidRPr="002006B0">
        <w:rPr>
          <w:rFonts w:ascii="Times New Roman" w:hAnsi="Times New Roman"/>
          <w:sz w:val="24"/>
          <w:szCs w:val="24"/>
        </w:rPr>
        <w:t xml:space="preserve">на базе Образовательной </w:t>
      </w:r>
      <w:r w:rsidRPr="0006206E">
        <w:rPr>
          <w:rFonts w:ascii="Times New Roman" w:hAnsi="Times New Roman"/>
          <w:sz w:val="24"/>
          <w:szCs w:val="24"/>
        </w:rPr>
        <w:t>организации</w:t>
      </w:r>
      <w:r w:rsidR="007D5F0E" w:rsidRPr="0006206E">
        <w:rPr>
          <w:rFonts w:ascii="Times New Roman" w:hAnsi="Times New Roman"/>
          <w:sz w:val="24"/>
          <w:szCs w:val="24"/>
        </w:rPr>
        <w:t xml:space="preserve"> </w:t>
      </w:r>
      <w:r w:rsidR="00F77A83" w:rsidRPr="0006206E">
        <w:rPr>
          <w:rFonts w:ascii="Times New Roman" w:hAnsi="Times New Roman"/>
          <w:b/>
          <w:bCs/>
          <w:sz w:val="24"/>
          <w:szCs w:val="24"/>
        </w:rPr>
        <w:t>филиал Муниципального бюджетного общеобразовательного учреждения "Солнечная средняя общеобразовательная школа № 1" «</w:t>
      </w:r>
      <w:proofErr w:type="spellStart"/>
      <w:r w:rsidR="00F77A83" w:rsidRPr="0006206E">
        <w:rPr>
          <w:rFonts w:ascii="Times New Roman" w:hAnsi="Times New Roman"/>
          <w:b/>
          <w:bCs/>
          <w:sz w:val="24"/>
          <w:szCs w:val="24"/>
        </w:rPr>
        <w:t>Сайгатинская</w:t>
      </w:r>
      <w:proofErr w:type="spellEnd"/>
      <w:r w:rsidR="00F77A83" w:rsidRPr="0006206E">
        <w:rPr>
          <w:rFonts w:ascii="Times New Roman" w:hAnsi="Times New Roman"/>
          <w:b/>
          <w:bCs/>
          <w:sz w:val="24"/>
          <w:szCs w:val="24"/>
        </w:rPr>
        <w:t xml:space="preserve"> средняя школа» </w:t>
      </w:r>
      <w:r w:rsidR="00F77A83" w:rsidRPr="0006206E">
        <w:rPr>
          <w:rFonts w:ascii="Times New Roman" w:hAnsi="Times New Roman"/>
          <w:b/>
          <w:sz w:val="24"/>
          <w:szCs w:val="24"/>
        </w:rPr>
        <w:t xml:space="preserve"> </w:t>
      </w:r>
    </w:p>
    <w:p w14:paraId="7ADE6E53" w14:textId="77777777" w:rsidR="00DC0ED6" w:rsidRDefault="00DC0ED6" w:rsidP="00DC0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843"/>
      </w:tblGrid>
      <w:tr w:rsidR="007D5F0E" w:rsidRPr="00F878B5" w14:paraId="7F9DE445" w14:textId="77777777" w:rsidTr="00F878B5">
        <w:tc>
          <w:tcPr>
            <w:tcW w:w="675" w:type="dxa"/>
            <w:shd w:val="clear" w:color="auto" w:fill="auto"/>
          </w:tcPr>
          <w:p w14:paraId="423B5D10" w14:textId="77777777" w:rsidR="007D5F0E" w:rsidRPr="00F878B5" w:rsidRDefault="007D5F0E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14:paraId="7A6E12D7" w14:textId="77777777" w:rsidR="007D5F0E" w:rsidRPr="00F878B5" w:rsidRDefault="007D5F0E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B5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843" w:type="dxa"/>
            <w:shd w:val="clear" w:color="auto" w:fill="auto"/>
          </w:tcPr>
          <w:p w14:paraId="6BD5AEC0" w14:textId="77777777" w:rsidR="007D5F0E" w:rsidRPr="00F878B5" w:rsidRDefault="007D5F0E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B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D5F0E" w:rsidRPr="00F878B5" w14:paraId="7C370E63" w14:textId="77777777" w:rsidTr="00F878B5">
        <w:tc>
          <w:tcPr>
            <w:tcW w:w="675" w:type="dxa"/>
            <w:shd w:val="clear" w:color="auto" w:fill="auto"/>
          </w:tcPr>
          <w:p w14:paraId="674B3A41" w14:textId="77777777" w:rsidR="007D5F0E" w:rsidRPr="00F878B5" w:rsidRDefault="007D5F0E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C06ADF3" w14:textId="31F267EB" w:rsidR="007D5F0E" w:rsidRPr="00F878B5" w:rsidRDefault="00F77A83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 Кирилл Тимурович</w:t>
            </w:r>
          </w:p>
        </w:tc>
        <w:tc>
          <w:tcPr>
            <w:tcW w:w="1843" w:type="dxa"/>
            <w:shd w:val="clear" w:color="auto" w:fill="auto"/>
          </w:tcPr>
          <w:p w14:paraId="374C110E" w14:textId="17355D4B" w:rsidR="007D5F0E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5F0E" w:rsidRPr="00F878B5" w14:paraId="5448DDD7" w14:textId="77777777" w:rsidTr="00F878B5">
        <w:tc>
          <w:tcPr>
            <w:tcW w:w="675" w:type="dxa"/>
            <w:shd w:val="clear" w:color="auto" w:fill="auto"/>
          </w:tcPr>
          <w:p w14:paraId="672FF708" w14:textId="77777777" w:rsidR="007D5F0E" w:rsidRPr="00F878B5" w:rsidRDefault="007D5F0E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624CC8B" w14:textId="308F0C2E" w:rsidR="007D5F0E" w:rsidRPr="00F878B5" w:rsidRDefault="00F77A83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Авдеенко Варвара </w:t>
            </w:r>
            <w:r w:rsidR="005F0E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843" w:type="dxa"/>
            <w:shd w:val="clear" w:color="auto" w:fill="auto"/>
          </w:tcPr>
          <w:p w14:paraId="3CC7B3C8" w14:textId="7AD303C5" w:rsidR="007D5F0E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A83" w:rsidRPr="00F878B5" w14:paraId="1720C3C9" w14:textId="77777777" w:rsidTr="00F878B5">
        <w:tc>
          <w:tcPr>
            <w:tcW w:w="675" w:type="dxa"/>
            <w:shd w:val="clear" w:color="auto" w:fill="auto"/>
          </w:tcPr>
          <w:p w14:paraId="0A736750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084F1240" w14:textId="7E58D277" w:rsidR="00F77A83" w:rsidRPr="00F878B5" w:rsidRDefault="00F77A83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  <w:r w:rsidR="005F0EC2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43" w:type="dxa"/>
            <w:shd w:val="clear" w:color="auto" w:fill="auto"/>
          </w:tcPr>
          <w:p w14:paraId="5C7BDED7" w14:textId="0C448C37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A83" w:rsidRPr="00F878B5" w14:paraId="6A91C591" w14:textId="77777777" w:rsidTr="00F878B5">
        <w:tc>
          <w:tcPr>
            <w:tcW w:w="675" w:type="dxa"/>
            <w:shd w:val="clear" w:color="auto" w:fill="auto"/>
          </w:tcPr>
          <w:p w14:paraId="5F03BC27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2D55FE9C" w14:textId="7548B6CC" w:rsidR="00F77A83" w:rsidRPr="00F878B5" w:rsidRDefault="00F77A83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 w:rsidR="005F0EC2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43" w:type="dxa"/>
            <w:shd w:val="clear" w:color="auto" w:fill="auto"/>
          </w:tcPr>
          <w:p w14:paraId="5715635D" w14:textId="3CC3BFF8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5F4D578C" w14:textId="77777777" w:rsidTr="00F878B5">
        <w:tc>
          <w:tcPr>
            <w:tcW w:w="675" w:type="dxa"/>
            <w:shd w:val="clear" w:color="auto" w:fill="auto"/>
          </w:tcPr>
          <w:p w14:paraId="75554342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3023748" w14:textId="6AC44762" w:rsidR="00F77A83" w:rsidRPr="00F878B5" w:rsidRDefault="00F77A83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Бочкарева Елизавета Александровна</w:t>
            </w:r>
          </w:p>
        </w:tc>
        <w:tc>
          <w:tcPr>
            <w:tcW w:w="1843" w:type="dxa"/>
            <w:shd w:val="clear" w:color="auto" w:fill="auto"/>
          </w:tcPr>
          <w:p w14:paraId="670FAC2E" w14:textId="3CA86A74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56356A9D" w14:textId="77777777" w:rsidTr="00F878B5">
        <w:tc>
          <w:tcPr>
            <w:tcW w:w="675" w:type="dxa"/>
            <w:shd w:val="clear" w:color="auto" w:fill="auto"/>
          </w:tcPr>
          <w:p w14:paraId="352472D9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256B244" w14:textId="1874443E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Гнездилова Анастасия Евгеньевна</w:t>
            </w:r>
          </w:p>
        </w:tc>
        <w:tc>
          <w:tcPr>
            <w:tcW w:w="1843" w:type="dxa"/>
            <w:shd w:val="clear" w:color="auto" w:fill="auto"/>
          </w:tcPr>
          <w:p w14:paraId="6301C6D3" w14:textId="2408CA6B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7A83" w:rsidRPr="00F878B5" w14:paraId="4977F2DC" w14:textId="77777777" w:rsidTr="00F878B5">
        <w:tc>
          <w:tcPr>
            <w:tcW w:w="675" w:type="dxa"/>
            <w:shd w:val="clear" w:color="auto" w:fill="auto"/>
          </w:tcPr>
          <w:p w14:paraId="5A47DA55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18FCBCB" w14:textId="50874AAF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Давлетова Полина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89E736" w14:textId="004A4264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A83" w:rsidRPr="00F878B5" w14:paraId="53DDE88C" w14:textId="77777777" w:rsidTr="00F878B5">
        <w:tc>
          <w:tcPr>
            <w:tcW w:w="675" w:type="dxa"/>
            <w:shd w:val="clear" w:color="auto" w:fill="auto"/>
          </w:tcPr>
          <w:p w14:paraId="19ACBF83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33BB30C" w14:textId="5FCB2AC7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Вячеслав Игоревич</w:t>
            </w:r>
          </w:p>
        </w:tc>
        <w:tc>
          <w:tcPr>
            <w:tcW w:w="1843" w:type="dxa"/>
            <w:shd w:val="clear" w:color="auto" w:fill="auto"/>
          </w:tcPr>
          <w:p w14:paraId="74509E82" w14:textId="3BE1AFCC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83" w:rsidRPr="00F878B5" w14:paraId="0F353EF8" w14:textId="77777777" w:rsidTr="00F878B5">
        <w:tc>
          <w:tcPr>
            <w:tcW w:w="675" w:type="dxa"/>
            <w:shd w:val="clear" w:color="auto" w:fill="auto"/>
          </w:tcPr>
          <w:p w14:paraId="032F1E80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1B1CD98" w14:textId="7C1E5224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Кочубей Дарья Дмитриевна</w:t>
            </w:r>
          </w:p>
        </w:tc>
        <w:tc>
          <w:tcPr>
            <w:tcW w:w="1843" w:type="dxa"/>
            <w:shd w:val="clear" w:color="auto" w:fill="auto"/>
          </w:tcPr>
          <w:p w14:paraId="5D2929CB" w14:textId="5C220B29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7A83" w:rsidRPr="00F878B5" w14:paraId="27834187" w14:textId="77777777" w:rsidTr="00F878B5">
        <w:tc>
          <w:tcPr>
            <w:tcW w:w="675" w:type="dxa"/>
            <w:shd w:val="clear" w:color="auto" w:fill="auto"/>
          </w:tcPr>
          <w:p w14:paraId="08BD6AFE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5BE3CE8" w14:textId="61C150E5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Дарья Владимировна</w:t>
            </w:r>
          </w:p>
        </w:tc>
        <w:tc>
          <w:tcPr>
            <w:tcW w:w="1843" w:type="dxa"/>
            <w:shd w:val="clear" w:color="auto" w:fill="auto"/>
          </w:tcPr>
          <w:p w14:paraId="4E3377AF" w14:textId="21131B42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354625A4" w14:textId="77777777" w:rsidTr="00F878B5">
        <w:tc>
          <w:tcPr>
            <w:tcW w:w="675" w:type="dxa"/>
            <w:shd w:val="clear" w:color="auto" w:fill="auto"/>
          </w:tcPr>
          <w:p w14:paraId="7175A06C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8983AE8" w14:textId="54BA87CC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Александрович Игоревич</w:t>
            </w:r>
          </w:p>
        </w:tc>
        <w:tc>
          <w:tcPr>
            <w:tcW w:w="1843" w:type="dxa"/>
            <w:shd w:val="clear" w:color="auto" w:fill="auto"/>
          </w:tcPr>
          <w:p w14:paraId="1318B0DF" w14:textId="75097403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7A83" w:rsidRPr="00F878B5" w14:paraId="149E62C5" w14:textId="77777777" w:rsidTr="00F878B5">
        <w:tc>
          <w:tcPr>
            <w:tcW w:w="675" w:type="dxa"/>
            <w:shd w:val="clear" w:color="auto" w:fill="auto"/>
          </w:tcPr>
          <w:p w14:paraId="5F1EDB1E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DC9063C" w14:textId="50494D03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Ксения Евгеньевна</w:t>
            </w:r>
          </w:p>
        </w:tc>
        <w:tc>
          <w:tcPr>
            <w:tcW w:w="1843" w:type="dxa"/>
            <w:shd w:val="clear" w:color="auto" w:fill="auto"/>
          </w:tcPr>
          <w:p w14:paraId="6400FAB2" w14:textId="06B48A69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1FE9B8A5" w14:textId="77777777" w:rsidTr="00F878B5">
        <w:tc>
          <w:tcPr>
            <w:tcW w:w="675" w:type="dxa"/>
            <w:shd w:val="clear" w:color="auto" w:fill="auto"/>
          </w:tcPr>
          <w:p w14:paraId="1B3FECD2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E6CF22D" w14:textId="271C548B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Глеб Иванович</w:t>
            </w:r>
          </w:p>
        </w:tc>
        <w:tc>
          <w:tcPr>
            <w:tcW w:w="1843" w:type="dxa"/>
            <w:shd w:val="clear" w:color="auto" w:fill="auto"/>
          </w:tcPr>
          <w:p w14:paraId="3493A9E6" w14:textId="572E803C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747E1739" w14:textId="77777777" w:rsidTr="00F878B5">
        <w:tc>
          <w:tcPr>
            <w:tcW w:w="675" w:type="dxa"/>
            <w:shd w:val="clear" w:color="auto" w:fill="auto"/>
          </w:tcPr>
          <w:p w14:paraId="645D4E7B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A98BBE4" w14:textId="04E413EB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Артём Николаевич</w:t>
            </w:r>
          </w:p>
        </w:tc>
        <w:tc>
          <w:tcPr>
            <w:tcW w:w="1843" w:type="dxa"/>
            <w:shd w:val="clear" w:color="auto" w:fill="auto"/>
          </w:tcPr>
          <w:p w14:paraId="006D19A9" w14:textId="2DFA7070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0747530B" w14:textId="77777777" w:rsidTr="00F878B5">
        <w:tc>
          <w:tcPr>
            <w:tcW w:w="675" w:type="dxa"/>
            <w:shd w:val="clear" w:color="auto" w:fill="auto"/>
          </w:tcPr>
          <w:p w14:paraId="244DD3B4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8BF7848" w14:textId="3CDCD36C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Потёмкина Максим Николаевич</w:t>
            </w:r>
          </w:p>
        </w:tc>
        <w:tc>
          <w:tcPr>
            <w:tcW w:w="1843" w:type="dxa"/>
            <w:shd w:val="clear" w:color="auto" w:fill="auto"/>
          </w:tcPr>
          <w:p w14:paraId="44763E78" w14:textId="7BB84F14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6E6163FD" w14:textId="77777777" w:rsidTr="00F878B5">
        <w:tc>
          <w:tcPr>
            <w:tcW w:w="675" w:type="dxa"/>
            <w:shd w:val="clear" w:color="auto" w:fill="auto"/>
          </w:tcPr>
          <w:p w14:paraId="5649917B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F5EF645" w14:textId="233962D7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Роман Александрович</w:t>
            </w:r>
          </w:p>
        </w:tc>
        <w:tc>
          <w:tcPr>
            <w:tcW w:w="1843" w:type="dxa"/>
            <w:shd w:val="clear" w:color="auto" w:fill="auto"/>
          </w:tcPr>
          <w:p w14:paraId="591AA60F" w14:textId="68BE9CA9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259037CF" w14:textId="77777777" w:rsidTr="00F878B5">
        <w:tc>
          <w:tcPr>
            <w:tcW w:w="675" w:type="dxa"/>
            <w:shd w:val="clear" w:color="auto" w:fill="auto"/>
          </w:tcPr>
          <w:p w14:paraId="2945D93F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7AC14EF" w14:textId="3ACAF568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Шиловская Екатерина Денисовна</w:t>
            </w:r>
          </w:p>
        </w:tc>
        <w:tc>
          <w:tcPr>
            <w:tcW w:w="1843" w:type="dxa"/>
            <w:shd w:val="clear" w:color="auto" w:fill="auto"/>
          </w:tcPr>
          <w:p w14:paraId="1FAC06DE" w14:textId="738CFCE6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77A83" w:rsidRPr="00F878B5" w14:paraId="3AA0D9E8" w14:textId="77777777" w:rsidTr="00F878B5">
        <w:tc>
          <w:tcPr>
            <w:tcW w:w="675" w:type="dxa"/>
            <w:shd w:val="clear" w:color="auto" w:fill="auto"/>
          </w:tcPr>
          <w:p w14:paraId="28B9CCC7" w14:textId="77777777" w:rsidR="00F77A83" w:rsidRPr="00F878B5" w:rsidRDefault="00F77A83" w:rsidP="00F878B5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AF1BA31" w14:textId="44C453AD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Шматковский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843" w:type="dxa"/>
            <w:shd w:val="clear" w:color="auto" w:fill="auto"/>
          </w:tcPr>
          <w:p w14:paraId="2680EA14" w14:textId="02CEE6EA" w:rsidR="00F77A83" w:rsidRPr="00F878B5" w:rsidRDefault="005F0EC2" w:rsidP="00F87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47D46E8D" w14:textId="77777777" w:rsidR="002006B0" w:rsidRDefault="002006B0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1E5D3" w14:textId="77777777" w:rsidR="007D5F0E" w:rsidRDefault="007D5F0E" w:rsidP="007D5F0E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  <w:sectPr w:rsidR="007D5F0E" w:rsidSect="00C55770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4CFA97E2" w14:textId="77777777" w:rsidR="007D5F0E" w:rsidRDefault="007D5F0E" w:rsidP="007D5F0E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  <w:r w:rsidRPr="00DC0ED6">
        <w:rPr>
          <w:b w:val="0"/>
          <w:sz w:val="20"/>
          <w:szCs w:val="20"/>
        </w:rPr>
        <w:lastRenderedPageBreak/>
        <w:t xml:space="preserve">Приложение № </w:t>
      </w:r>
      <w:r>
        <w:rPr>
          <w:b w:val="0"/>
          <w:sz w:val="20"/>
          <w:szCs w:val="20"/>
        </w:rPr>
        <w:t>2</w:t>
      </w:r>
      <w:r w:rsidRPr="00DC0ED6">
        <w:rPr>
          <w:b w:val="0"/>
          <w:sz w:val="20"/>
          <w:szCs w:val="20"/>
        </w:rPr>
        <w:t xml:space="preserve"> </w:t>
      </w:r>
      <w:r w:rsidR="00B51053">
        <w:rPr>
          <w:b w:val="0"/>
          <w:sz w:val="20"/>
          <w:szCs w:val="20"/>
        </w:rPr>
        <w:t xml:space="preserve">к </w:t>
      </w:r>
      <w:r w:rsidRPr="00DC0ED6">
        <w:rPr>
          <w:b w:val="0"/>
          <w:sz w:val="20"/>
          <w:szCs w:val="20"/>
        </w:rPr>
        <w:t>Дополнительно</w:t>
      </w:r>
      <w:r w:rsidR="00B51053">
        <w:rPr>
          <w:b w:val="0"/>
          <w:sz w:val="20"/>
          <w:szCs w:val="20"/>
        </w:rPr>
        <w:t>му</w:t>
      </w:r>
      <w:r w:rsidRPr="00DC0ED6">
        <w:rPr>
          <w:b w:val="0"/>
          <w:sz w:val="20"/>
          <w:szCs w:val="20"/>
        </w:rPr>
        <w:t xml:space="preserve"> соглашени</w:t>
      </w:r>
      <w:r w:rsidR="00B51053">
        <w:rPr>
          <w:b w:val="0"/>
          <w:sz w:val="20"/>
          <w:szCs w:val="20"/>
        </w:rPr>
        <w:t>ю</w:t>
      </w:r>
    </w:p>
    <w:p w14:paraId="44A196D6" w14:textId="77777777" w:rsidR="007D5F0E" w:rsidRDefault="007D5F0E" w:rsidP="007D5F0E">
      <w:pPr>
        <w:pStyle w:val="30"/>
        <w:shd w:val="clear" w:color="auto" w:fill="auto"/>
        <w:spacing w:after="0" w:line="240" w:lineRule="auto"/>
        <w:ind w:firstLine="567"/>
        <w:jc w:val="right"/>
        <w:rPr>
          <w:sz w:val="20"/>
          <w:szCs w:val="20"/>
        </w:rPr>
      </w:pPr>
      <w:r w:rsidRPr="00DC0ED6">
        <w:rPr>
          <w:sz w:val="20"/>
          <w:szCs w:val="20"/>
        </w:rPr>
        <w:t>План работы школьного лесничества</w:t>
      </w:r>
    </w:p>
    <w:p w14:paraId="06247280" w14:textId="77777777" w:rsidR="007D5F0E" w:rsidRDefault="007D5F0E" w:rsidP="007D5F0E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p w14:paraId="3F495B69" w14:textId="77777777" w:rsidR="00D310E6" w:rsidRDefault="00D310E6" w:rsidP="007D5F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1A7FBA3" w14:textId="7CC05919" w:rsidR="007D5F0E" w:rsidRPr="00A80F00" w:rsidRDefault="007D5F0E" w:rsidP="00A80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F00">
        <w:rPr>
          <w:rFonts w:ascii="Times New Roman" w:hAnsi="Times New Roman"/>
          <w:b/>
          <w:sz w:val="24"/>
          <w:szCs w:val="24"/>
        </w:rPr>
        <w:t>План работы школьного лесничества</w:t>
      </w:r>
      <w:r w:rsidR="00A80F00" w:rsidRPr="00A80F00">
        <w:rPr>
          <w:rFonts w:ascii="Times New Roman" w:hAnsi="Times New Roman"/>
          <w:b/>
          <w:sz w:val="24"/>
          <w:szCs w:val="24"/>
        </w:rPr>
        <w:t xml:space="preserve"> «</w:t>
      </w:r>
      <w:r w:rsidR="00AC7DA3">
        <w:rPr>
          <w:rFonts w:ascii="Times New Roman" w:hAnsi="Times New Roman"/>
          <w:b/>
          <w:sz w:val="24"/>
          <w:szCs w:val="24"/>
        </w:rPr>
        <w:t>Лесной дозор</w:t>
      </w:r>
      <w:r w:rsidR="00A80F00" w:rsidRPr="00A80F00">
        <w:rPr>
          <w:rFonts w:ascii="Times New Roman" w:hAnsi="Times New Roman"/>
          <w:b/>
          <w:sz w:val="24"/>
          <w:szCs w:val="24"/>
        </w:rPr>
        <w:t>»</w:t>
      </w:r>
    </w:p>
    <w:p w14:paraId="546D9154" w14:textId="77777777" w:rsidR="007D5F0E" w:rsidRPr="00A80F00" w:rsidRDefault="007D5F0E" w:rsidP="007D5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D19C3" w14:textId="0B21CB13" w:rsidR="007D5F0E" w:rsidRPr="00A80F00" w:rsidRDefault="007D5F0E" w:rsidP="007D5F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F00">
        <w:rPr>
          <w:rFonts w:ascii="Times New Roman" w:hAnsi="Times New Roman"/>
          <w:sz w:val="24"/>
          <w:szCs w:val="24"/>
        </w:rPr>
        <w:t xml:space="preserve">на  </w:t>
      </w:r>
      <w:r w:rsidRPr="00A80F00">
        <w:rPr>
          <w:rFonts w:ascii="Times New Roman" w:hAnsi="Times New Roman"/>
          <w:b/>
          <w:sz w:val="24"/>
          <w:szCs w:val="24"/>
        </w:rPr>
        <w:t>20</w:t>
      </w:r>
      <w:r w:rsidR="001F7430" w:rsidRPr="00A80F00">
        <w:rPr>
          <w:rFonts w:ascii="Times New Roman" w:hAnsi="Times New Roman"/>
          <w:b/>
          <w:sz w:val="24"/>
          <w:szCs w:val="24"/>
        </w:rPr>
        <w:t>23</w:t>
      </w:r>
      <w:r w:rsidRPr="00A80F00">
        <w:rPr>
          <w:rFonts w:ascii="Times New Roman" w:hAnsi="Times New Roman"/>
          <w:b/>
          <w:sz w:val="24"/>
          <w:szCs w:val="24"/>
        </w:rPr>
        <w:t>-20</w:t>
      </w:r>
      <w:r w:rsidR="001F7430" w:rsidRPr="00A80F00">
        <w:rPr>
          <w:rFonts w:ascii="Times New Roman" w:hAnsi="Times New Roman"/>
          <w:b/>
          <w:sz w:val="24"/>
          <w:szCs w:val="24"/>
        </w:rPr>
        <w:t>24</w:t>
      </w:r>
      <w:r w:rsidRPr="00A80F00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168203F1" w14:textId="77777777" w:rsidR="00E15A88" w:rsidRPr="00A80F00" w:rsidRDefault="00E15A88" w:rsidP="00E15A8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80F00">
        <w:rPr>
          <w:rFonts w:ascii="Times New Roman" w:hAnsi="Times New Roman"/>
          <w:i/>
          <w:sz w:val="18"/>
          <w:szCs w:val="18"/>
        </w:rPr>
        <w:t>Школьное лесничество выполняет не менее 3 видов работ</w:t>
      </w:r>
    </w:p>
    <w:p w14:paraId="14DDED93" w14:textId="77777777" w:rsidR="007D5F0E" w:rsidRPr="0078718D" w:rsidRDefault="007D5F0E" w:rsidP="007D5F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69"/>
        <w:gridCol w:w="2127"/>
        <w:gridCol w:w="1984"/>
        <w:gridCol w:w="2410"/>
        <w:gridCol w:w="1843"/>
        <w:gridCol w:w="1842"/>
      </w:tblGrid>
      <w:tr w:rsidR="00E15A88" w:rsidRPr="00F878B5" w14:paraId="57A905DD" w14:textId="77777777" w:rsidTr="00F878B5">
        <w:trPr>
          <w:tblHeader/>
        </w:trPr>
        <w:tc>
          <w:tcPr>
            <w:tcW w:w="742" w:type="dxa"/>
            <w:shd w:val="clear" w:color="auto" w:fill="auto"/>
            <w:vAlign w:val="center"/>
          </w:tcPr>
          <w:p w14:paraId="20EFDCA6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CF08148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C6ABE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7CEB9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Объемы (результаты)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823E91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Территория (с указанием кварталов лесных участков)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6EC5C" w14:textId="297D5CCC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B51053" w:rsidRPr="00F878B5">
              <w:rPr>
                <w:rFonts w:ascii="Times New Roman" w:hAnsi="Times New Roman"/>
                <w:sz w:val="20"/>
                <w:szCs w:val="20"/>
              </w:rPr>
              <w:br/>
            </w:r>
            <w:r w:rsidRPr="00F878B5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9615BD">
              <w:rPr>
                <w:rFonts w:ascii="Times New Roman" w:hAnsi="Times New Roman"/>
                <w:sz w:val="20"/>
                <w:szCs w:val="20"/>
              </w:rPr>
              <w:t>Образовательной организации</w:t>
            </w:r>
            <w:r w:rsidRPr="00F87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C65B4A" w14:textId="77777777" w:rsidR="00E15A88" w:rsidRPr="00F878B5" w:rsidRDefault="00340C6A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B51053" w:rsidRPr="00F878B5">
              <w:rPr>
                <w:rFonts w:ascii="Times New Roman" w:hAnsi="Times New Roman"/>
                <w:sz w:val="20"/>
                <w:szCs w:val="20"/>
              </w:rPr>
              <w:br/>
            </w:r>
            <w:r w:rsidRPr="00F878B5">
              <w:rPr>
                <w:rFonts w:ascii="Times New Roman" w:hAnsi="Times New Roman"/>
                <w:sz w:val="20"/>
                <w:szCs w:val="20"/>
              </w:rPr>
              <w:t>в Лесничестве</w:t>
            </w:r>
          </w:p>
        </w:tc>
      </w:tr>
      <w:tr w:rsidR="00E15A88" w:rsidRPr="00F878B5" w14:paraId="1A1BFD9B" w14:textId="77777777" w:rsidTr="00F878B5">
        <w:tc>
          <w:tcPr>
            <w:tcW w:w="742" w:type="dxa"/>
            <w:vMerge w:val="restart"/>
            <w:shd w:val="clear" w:color="auto" w:fill="auto"/>
          </w:tcPr>
          <w:p w14:paraId="0A52E347" w14:textId="77777777" w:rsidR="00E15A88" w:rsidRPr="00F878B5" w:rsidRDefault="00E15A88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28E5D52A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2F72D8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Выпуск газеты, листовок, разработка аншлагов как формы просвещения местного населения</w:t>
            </w:r>
          </w:p>
          <w:p w14:paraId="7B557FFD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5A88" w:rsidRPr="00F878B5" w14:paraId="71DE9D6C" w14:textId="77777777" w:rsidTr="00F878B5">
        <w:tc>
          <w:tcPr>
            <w:tcW w:w="742" w:type="dxa"/>
            <w:vMerge/>
            <w:shd w:val="clear" w:color="auto" w:fill="auto"/>
          </w:tcPr>
          <w:p w14:paraId="3EDCDDFA" w14:textId="77777777" w:rsidR="00E15A88" w:rsidRPr="00F878B5" w:rsidRDefault="00E15A88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A3CA247" w14:textId="77777777" w:rsidR="00E15A88" w:rsidRPr="00F878B5" w:rsidRDefault="00E15A88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432A4B32" w14:textId="77777777" w:rsidR="00E15A88" w:rsidRPr="00F878B5" w:rsidRDefault="00E15A88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Выпуск листовок по противопожарной тематике</w:t>
            </w:r>
          </w:p>
        </w:tc>
        <w:tc>
          <w:tcPr>
            <w:tcW w:w="2127" w:type="dxa"/>
            <w:shd w:val="clear" w:color="auto" w:fill="auto"/>
          </w:tcPr>
          <w:p w14:paraId="489388FE" w14:textId="7DA1CB1E" w:rsidR="00E15A88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14:paraId="5EFB4B38" w14:textId="42FA4119" w:rsidR="00E15A88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6981801A" w14:textId="77777777" w:rsidR="00E15A88" w:rsidRPr="00F878B5" w:rsidRDefault="00E15A88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81C60B4" w14:textId="3E91ECC9" w:rsidR="00E15A88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63B6AB83" w14:textId="22F5D303" w:rsidR="00E15A88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1DD330C5" w14:textId="77777777" w:rsidTr="00F878B5">
        <w:tc>
          <w:tcPr>
            <w:tcW w:w="742" w:type="dxa"/>
            <w:vMerge/>
            <w:shd w:val="clear" w:color="auto" w:fill="auto"/>
          </w:tcPr>
          <w:p w14:paraId="044A3A77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2EB18F05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6CC87799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Выпуск газеты, листовок, разработка аншлагов</w:t>
            </w:r>
          </w:p>
        </w:tc>
        <w:tc>
          <w:tcPr>
            <w:tcW w:w="2127" w:type="dxa"/>
            <w:shd w:val="clear" w:color="auto" w:fill="auto"/>
          </w:tcPr>
          <w:p w14:paraId="61A11F0B" w14:textId="6F6ACA5E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14:paraId="7D30C993" w14:textId="38E1619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14:paraId="53B211C6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60BF0E" w14:textId="7F0DBF03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278E6C08" w14:textId="4D65C642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274420E9" w14:textId="77777777" w:rsidTr="00F878B5">
        <w:tc>
          <w:tcPr>
            <w:tcW w:w="742" w:type="dxa"/>
            <w:vMerge w:val="restart"/>
            <w:shd w:val="clear" w:color="auto" w:fill="auto"/>
          </w:tcPr>
          <w:p w14:paraId="7EA18D1A" w14:textId="77777777" w:rsidR="00714BC7" w:rsidRPr="00F878B5" w:rsidRDefault="00714BC7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16AF0DB7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ADF547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Посадка лесных культур</w:t>
            </w:r>
          </w:p>
          <w:p w14:paraId="30A78FCB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BC7" w:rsidRPr="00F878B5" w14:paraId="2E893A6D" w14:textId="77777777" w:rsidTr="00F878B5">
        <w:tc>
          <w:tcPr>
            <w:tcW w:w="742" w:type="dxa"/>
            <w:vMerge/>
            <w:shd w:val="clear" w:color="auto" w:fill="auto"/>
          </w:tcPr>
          <w:p w14:paraId="7BAF4D07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F2B0333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00268689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Посадка лесных культур</w:t>
            </w:r>
          </w:p>
        </w:tc>
        <w:tc>
          <w:tcPr>
            <w:tcW w:w="2127" w:type="dxa"/>
            <w:shd w:val="clear" w:color="auto" w:fill="auto"/>
          </w:tcPr>
          <w:p w14:paraId="6103E26D" w14:textId="0832696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сентябрь</w:t>
            </w:r>
          </w:p>
        </w:tc>
        <w:tc>
          <w:tcPr>
            <w:tcW w:w="1984" w:type="dxa"/>
            <w:shd w:val="clear" w:color="auto" w:fill="auto"/>
          </w:tcPr>
          <w:p w14:paraId="6D125354" w14:textId="1101489E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73139CAC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6E66B3" w14:textId="3032C1AA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7066B060" w14:textId="263C5301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609BC8A0" w14:textId="77777777" w:rsidTr="00F878B5">
        <w:tc>
          <w:tcPr>
            <w:tcW w:w="742" w:type="dxa"/>
            <w:vMerge/>
            <w:shd w:val="clear" w:color="auto" w:fill="auto"/>
          </w:tcPr>
          <w:p w14:paraId="619342A2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6970354A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10B93C11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Посадка лесных культур</w:t>
            </w:r>
          </w:p>
        </w:tc>
        <w:tc>
          <w:tcPr>
            <w:tcW w:w="2127" w:type="dxa"/>
            <w:shd w:val="clear" w:color="auto" w:fill="auto"/>
          </w:tcPr>
          <w:p w14:paraId="2D420609" w14:textId="2F59AA3E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сентябрь</w:t>
            </w:r>
          </w:p>
        </w:tc>
        <w:tc>
          <w:tcPr>
            <w:tcW w:w="1984" w:type="dxa"/>
            <w:shd w:val="clear" w:color="auto" w:fill="auto"/>
          </w:tcPr>
          <w:p w14:paraId="58EE410A" w14:textId="1DE4EC0F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4741F832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DB6EA7" w14:textId="7240C5A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2530EA5D" w14:textId="39EA8496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6DE683DF" w14:textId="77777777" w:rsidTr="00F878B5">
        <w:tc>
          <w:tcPr>
            <w:tcW w:w="742" w:type="dxa"/>
            <w:vMerge w:val="restart"/>
            <w:shd w:val="clear" w:color="auto" w:fill="auto"/>
          </w:tcPr>
          <w:p w14:paraId="536C8FF8" w14:textId="77777777" w:rsidR="00714BC7" w:rsidRPr="00F878B5" w:rsidRDefault="00714BC7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06DC01E0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40AD9D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Огораживание муравейников</w:t>
            </w:r>
          </w:p>
          <w:p w14:paraId="69514590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BC7" w:rsidRPr="00F878B5" w14:paraId="5ADE68F6" w14:textId="77777777" w:rsidTr="00F878B5">
        <w:tc>
          <w:tcPr>
            <w:tcW w:w="742" w:type="dxa"/>
            <w:vMerge/>
            <w:shd w:val="clear" w:color="auto" w:fill="auto"/>
          </w:tcPr>
          <w:p w14:paraId="3F5DE4B1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101B3CAF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7FF3CC01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Огораживание муравейников</w:t>
            </w:r>
          </w:p>
        </w:tc>
        <w:tc>
          <w:tcPr>
            <w:tcW w:w="2127" w:type="dxa"/>
            <w:shd w:val="clear" w:color="auto" w:fill="auto"/>
          </w:tcPr>
          <w:p w14:paraId="46E638AD" w14:textId="6A1F7344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сентябрь</w:t>
            </w:r>
          </w:p>
        </w:tc>
        <w:tc>
          <w:tcPr>
            <w:tcW w:w="1984" w:type="dxa"/>
            <w:shd w:val="clear" w:color="auto" w:fill="auto"/>
          </w:tcPr>
          <w:p w14:paraId="0919177F" w14:textId="5395F38F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2A72407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1DDF90" w14:textId="7FFCB86A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72164192" w14:textId="1D3BB52B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02853B88" w14:textId="77777777" w:rsidTr="00F878B5">
        <w:tc>
          <w:tcPr>
            <w:tcW w:w="742" w:type="dxa"/>
            <w:vMerge/>
            <w:shd w:val="clear" w:color="auto" w:fill="auto"/>
          </w:tcPr>
          <w:p w14:paraId="216D928A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39B8490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00394648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Огораживание муравейников</w:t>
            </w:r>
          </w:p>
        </w:tc>
        <w:tc>
          <w:tcPr>
            <w:tcW w:w="2127" w:type="dxa"/>
            <w:shd w:val="clear" w:color="auto" w:fill="auto"/>
          </w:tcPr>
          <w:p w14:paraId="3049F3F3" w14:textId="3A9C9E2C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сентябрь</w:t>
            </w:r>
          </w:p>
        </w:tc>
        <w:tc>
          <w:tcPr>
            <w:tcW w:w="1984" w:type="dxa"/>
            <w:shd w:val="clear" w:color="auto" w:fill="auto"/>
          </w:tcPr>
          <w:p w14:paraId="2020892C" w14:textId="256CC039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B3B2152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7A1371" w14:textId="5817141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5448A8EC" w14:textId="08697CFD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58005395" w14:textId="77777777" w:rsidTr="00F878B5">
        <w:tc>
          <w:tcPr>
            <w:tcW w:w="742" w:type="dxa"/>
            <w:vMerge w:val="restart"/>
            <w:shd w:val="clear" w:color="auto" w:fill="auto"/>
          </w:tcPr>
          <w:p w14:paraId="4C49830F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3B35A833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827D87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16651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Изготовление и развешивание скворечников</w:t>
            </w:r>
          </w:p>
          <w:p w14:paraId="0F30A395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BC7" w:rsidRPr="00F878B5" w14:paraId="325233E2" w14:textId="77777777" w:rsidTr="00F878B5">
        <w:tc>
          <w:tcPr>
            <w:tcW w:w="742" w:type="dxa"/>
            <w:vMerge/>
            <w:shd w:val="clear" w:color="auto" w:fill="auto"/>
          </w:tcPr>
          <w:p w14:paraId="1F936DC6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5E6F4F5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38504567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Изготовление и развешивание скворечников</w:t>
            </w:r>
          </w:p>
        </w:tc>
        <w:tc>
          <w:tcPr>
            <w:tcW w:w="2127" w:type="dxa"/>
            <w:shd w:val="clear" w:color="auto" w:fill="auto"/>
          </w:tcPr>
          <w:p w14:paraId="7A83578E" w14:textId="51EC9AD9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BC2EC4F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FF040C8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F2075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6101715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BC7" w:rsidRPr="00F878B5" w14:paraId="7807686E" w14:textId="77777777" w:rsidTr="00F878B5">
        <w:tc>
          <w:tcPr>
            <w:tcW w:w="742" w:type="dxa"/>
            <w:vMerge/>
            <w:shd w:val="clear" w:color="auto" w:fill="auto"/>
          </w:tcPr>
          <w:p w14:paraId="169D21DF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25292767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36D96785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Изготовление и развешивание скворечников</w:t>
            </w:r>
          </w:p>
        </w:tc>
        <w:tc>
          <w:tcPr>
            <w:tcW w:w="2127" w:type="dxa"/>
            <w:shd w:val="clear" w:color="auto" w:fill="auto"/>
          </w:tcPr>
          <w:p w14:paraId="4D652FA2" w14:textId="7CFD65B9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3DE13D48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4F8CE6C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13C1DA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900A00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BC7" w:rsidRPr="00F878B5" w14:paraId="769F875B" w14:textId="77777777" w:rsidTr="00F878B5">
        <w:tc>
          <w:tcPr>
            <w:tcW w:w="742" w:type="dxa"/>
            <w:vMerge w:val="restart"/>
            <w:shd w:val="clear" w:color="auto" w:fill="auto"/>
          </w:tcPr>
          <w:p w14:paraId="4F3E3FE4" w14:textId="77777777" w:rsidR="00714BC7" w:rsidRPr="00F878B5" w:rsidRDefault="00714BC7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2225F87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B93FD3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Проведение патрулирования</w:t>
            </w:r>
          </w:p>
          <w:p w14:paraId="4ED258A5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BC7" w:rsidRPr="00F878B5" w14:paraId="2A4A4C19" w14:textId="77777777" w:rsidTr="00F878B5">
        <w:tc>
          <w:tcPr>
            <w:tcW w:w="742" w:type="dxa"/>
            <w:vMerge/>
            <w:shd w:val="clear" w:color="auto" w:fill="auto"/>
          </w:tcPr>
          <w:p w14:paraId="6118B0F5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B498D6F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1FC39A6B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Проведение патрулирования</w:t>
            </w:r>
          </w:p>
        </w:tc>
        <w:tc>
          <w:tcPr>
            <w:tcW w:w="2127" w:type="dxa"/>
            <w:shd w:val="clear" w:color="auto" w:fill="auto"/>
          </w:tcPr>
          <w:p w14:paraId="2E07AC1A" w14:textId="56EB2FB2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август, сентябрь</w:t>
            </w:r>
          </w:p>
        </w:tc>
        <w:tc>
          <w:tcPr>
            <w:tcW w:w="1984" w:type="dxa"/>
            <w:shd w:val="clear" w:color="auto" w:fill="auto"/>
          </w:tcPr>
          <w:p w14:paraId="776221E1" w14:textId="3F494026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ABABD09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F2C555" w14:textId="42B430E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54891728" w14:textId="15C4F074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7A992719" w14:textId="77777777" w:rsidTr="00F878B5">
        <w:tc>
          <w:tcPr>
            <w:tcW w:w="742" w:type="dxa"/>
            <w:vMerge/>
            <w:shd w:val="clear" w:color="auto" w:fill="auto"/>
          </w:tcPr>
          <w:p w14:paraId="7F562A81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27A98562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2D6ED772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Проведение патрулирования</w:t>
            </w:r>
          </w:p>
        </w:tc>
        <w:tc>
          <w:tcPr>
            <w:tcW w:w="2127" w:type="dxa"/>
            <w:shd w:val="clear" w:color="auto" w:fill="auto"/>
          </w:tcPr>
          <w:p w14:paraId="104BF7E6" w14:textId="6A0363C5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август, сентябрь</w:t>
            </w:r>
          </w:p>
        </w:tc>
        <w:tc>
          <w:tcPr>
            <w:tcW w:w="1984" w:type="dxa"/>
            <w:shd w:val="clear" w:color="auto" w:fill="auto"/>
          </w:tcPr>
          <w:p w14:paraId="4D71F0F8" w14:textId="1F1771AF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7363FB3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367531" w14:textId="6170F66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2F3AB75D" w14:textId="45A8BCBB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43030411" w14:textId="77777777" w:rsidTr="00F878B5">
        <w:tc>
          <w:tcPr>
            <w:tcW w:w="742" w:type="dxa"/>
            <w:vMerge w:val="restart"/>
            <w:shd w:val="clear" w:color="auto" w:fill="auto"/>
          </w:tcPr>
          <w:p w14:paraId="607DF2C0" w14:textId="77777777" w:rsidR="00714BC7" w:rsidRPr="00F878B5" w:rsidRDefault="00714BC7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5AD6959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3522D5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Проведение противопожарных бесед</w:t>
            </w:r>
          </w:p>
          <w:p w14:paraId="12863DF1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BC7" w:rsidRPr="00F878B5" w14:paraId="42A099CD" w14:textId="77777777" w:rsidTr="00F878B5">
        <w:tc>
          <w:tcPr>
            <w:tcW w:w="742" w:type="dxa"/>
            <w:vMerge/>
            <w:shd w:val="clear" w:color="auto" w:fill="auto"/>
          </w:tcPr>
          <w:p w14:paraId="65BFDEE2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CD674B9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1A4890E9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Проведение противопожарных бесед</w:t>
            </w:r>
          </w:p>
        </w:tc>
        <w:tc>
          <w:tcPr>
            <w:tcW w:w="2127" w:type="dxa"/>
            <w:shd w:val="clear" w:color="auto" w:fill="auto"/>
          </w:tcPr>
          <w:p w14:paraId="6CEBFADB" w14:textId="70DB107E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340396F3" w14:textId="1F14A5D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8C2B7A1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0B5CAD" w14:textId="3B0D03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1BEF33BD" w14:textId="7D4AC518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34914604" w14:textId="77777777" w:rsidTr="00F878B5">
        <w:tc>
          <w:tcPr>
            <w:tcW w:w="742" w:type="dxa"/>
            <w:vMerge/>
            <w:shd w:val="clear" w:color="auto" w:fill="auto"/>
          </w:tcPr>
          <w:p w14:paraId="26391388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6AF1BE0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36CD478D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Проведение противопожарных бесед</w:t>
            </w:r>
          </w:p>
        </w:tc>
        <w:tc>
          <w:tcPr>
            <w:tcW w:w="2127" w:type="dxa"/>
            <w:shd w:val="clear" w:color="auto" w:fill="auto"/>
          </w:tcPr>
          <w:p w14:paraId="7C3ECAB4" w14:textId="45D5BEB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0FF35D78" w14:textId="340143D3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65584A9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CF067D" w14:textId="387813E5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36389AA4" w14:textId="719FFA80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705345C7" w14:textId="77777777" w:rsidTr="00F878B5">
        <w:tc>
          <w:tcPr>
            <w:tcW w:w="742" w:type="dxa"/>
            <w:vMerge w:val="restart"/>
            <w:shd w:val="clear" w:color="auto" w:fill="auto"/>
          </w:tcPr>
          <w:p w14:paraId="4437E962" w14:textId="77777777" w:rsidR="00714BC7" w:rsidRPr="00F878B5" w:rsidRDefault="00714BC7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30013DF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B27BF4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Акции по уборке мусора</w:t>
            </w:r>
          </w:p>
          <w:p w14:paraId="6C4A0FF6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4BC7" w:rsidRPr="00F878B5" w14:paraId="33A3275B" w14:textId="77777777" w:rsidTr="00F878B5">
        <w:tc>
          <w:tcPr>
            <w:tcW w:w="742" w:type="dxa"/>
            <w:vMerge/>
            <w:shd w:val="clear" w:color="auto" w:fill="auto"/>
          </w:tcPr>
          <w:p w14:paraId="45A8D569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90FE932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  <w:p w14:paraId="72720B03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Акции по уборке мусора</w:t>
            </w:r>
          </w:p>
        </w:tc>
        <w:tc>
          <w:tcPr>
            <w:tcW w:w="2127" w:type="dxa"/>
            <w:shd w:val="clear" w:color="auto" w:fill="auto"/>
          </w:tcPr>
          <w:p w14:paraId="1C1D6901" w14:textId="2EFC155E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сентябрь</w:t>
            </w:r>
          </w:p>
        </w:tc>
        <w:tc>
          <w:tcPr>
            <w:tcW w:w="1984" w:type="dxa"/>
            <w:shd w:val="clear" w:color="auto" w:fill="auto"/>
          </w:tcPr>
          <w:p w14:paraId="2F520908" w14:textId="17CC75CB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9313E30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2B9FCF" w14:textId="2CDE956D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319EC974" w14:textId="7217354F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669C7274" w14:textId="77777777" w:rsidTr="00F878B5">
        <w:tc>
          <w:tcPr>
            <w:tcW w:w="742" w:type="dxa"/>
            <w:vMerge/>
            <w:shd w:val="clear" w:color="auto" w:fill="auto"/>
          </w:tcPr>
          <w:p w14:paraId="15299B16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82F6A57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4E0F7328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Акции по уборке мусора</w:t>
            </w:r>
          </w:p>
        </w:tc>
        <w:tc>
          <w:tcPr>
            <w:tcW w:w="2127" w:type="dxa"/>
            <w:shd w:val="clear" w:color="auto" w:fill="auto"/>
          </w:tcPr>
          <w:p w14:paraId="41C1A092" w14:textId="2C4EF075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сентябрь</w:t>
            </w:r>
          </w:p>
        </w:tc>
        <w:tc>
          <w:tcPr>
            <w:tcW w:w="1984" w:type="dxa"/>
            <w:shd w:val="clear" w:color="auto" w:fill="auto"/>
          </w:tcPr>
          <w:p w14:paraId="3C39CF1D" w14:textId="6B6B925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CB6FB8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8993B3" w14:textId="7F65192C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23F41A2A" w14:textId="6483A864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1BF265E7" w14:textId="77777777" w:rsidTr="00F878B5">
        <w:tc>
          <w:tcPr>
            <w:tcW w:w="742" w:type="dxa"/>
            <w:vMerge w:val="restart"/>
            <w:shd w:val="clear" w:color="auto" w:fill="auto"/>
          </w:tcPr>
          <w:p w14:paraId="1ADFCAFF" w14:textId="77777777" w:rsidR="00714BC7" w:rsidRPr="00F878B5" w:rsidRDefault="00714BC7" w:rsidP="00F878B5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5" w:type="dxa"/>
            <w:gridSpan w:val="6"/>
            <w:shd w:val="clear" w:color="auto" w:fill="auto"/>
          </w:tcPr>
          <w:p w14:paraId="167B5FF9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1D83F0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8B5">
              <w:rPr>
                <w:rFonts w:ascii="Times New Roman" w:hAnsi="Times New Roman"/>
                <w:b/>
                <w:sz w:val="20"/>
                <w:szCs w:val="20"/>
              </w:rPr>
              <w:t>Исследовательская деятельность по актуальным проблемам</w:t>
            </w:r>
          </w:p>
          <w:p w14:paraId="055B55AC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714BC7" w:rsidRPr="00F878B5" w14:paraId="4CB6979E" w14:textId="77777777" w:rsidTr="00F878B5">
        <w:tc>
          <w:tcPr>
            <w:tcW w:w="742" w:type="dxa"/>
            <w:vMerge/>
            <w:shd w:val="clear" w:color="auto" w:fill="auto"/>
          </w:tcPr>
          <w:p w14:paraId="3D3C0E28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3F7FA0F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127" w:type="dxa"/>
            <w:shd w:val="clear" w:color="auto" w:fill="auto"/>
          </w:tcPr>
          <w:p w14:paraId="1B40F003" w14:textId="43997B79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25445F69" w14:textId="78E9CE2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B0CFB16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C0960D2" w14:textId="15F5B912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1ED42C5C" w14:textId="0EC9A103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  <w:tr w:rsidR="00714BC7" w:rsidRPr="00F878B5" w14:paraId="7D6767F8" w14:textId="77777777" w:rsidTr="00F878B5">
        <w:tc>
          <w:tcPr>
            <w:tcW w:w="742" w:type="dxa"/>
            <w:vMerge/>
            <w:shd w:val="clear" w:color="auto" w:fill="auto"/>
          </w:tcPr>
          <w:p w14:paraId="13E36C35" w14:textId="77777777" w:rsidR="00714BC7" w:rsidRPr="00F878B5" w:rsidRDefault="00714BC7" w:rsidP="00F878B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16BADEA2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B5">
              <w:rPr>
                <w:rFonts w:ascii="Times New Roman" w:hAnsi="Times New Roman"/>
                <w:sz w:val="20"/>
                <w:szCs w:val="20"/>
              </w:rPr>
              <w:t xml:space="preserve">ВЫПОЛНЕНИЕ РАБОТ </w:t>
            </w:r>
          </w:p>
          <w:p w14:paraId="19FBBB3B" w14:textId="77777777" w:rsidR="00714BC7" w:rsidRPr="00F878B5" w:rsidRDefault="00714BC7" w:rsidP="00F87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94A79C2" w14:textId="31D5FA23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14:paraId="692DF193" w14:textId="3C96AC46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2997609" w14:textId="7777777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5204BE" w14:textId="6832AFC7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Божко Н. В.</w:t>
            </w:r>
          </w:p>
        </w:tc>
        <w:tc>
          <w:tcPr>
            <w:tcW w:w="1842" w:type="dxa"/>
            <w:shd w:val="clear" w:color="auto" w:fill="auto"/>
          </w:tcPr>
          <w:p w14:paraId="098CE630" w14:textId="7B8E4E44" w:rsidR="00714BC7" w:rsidRPr="00F878B5" w:rsidRDefault="00714BC7" w:rsidP="00F878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BC7">
              <w:rPr>
                <w:rFonts w:ascii="Times New Roman" w:hAnsi="Times New Roman"/>
                <w:sz w:val="20"/>
                <w:szCs w:val="20"/>
              </w:rPr>
              <w:t>Савинов Ю</w:t>
            </w:r>
            <w:r>
              <w:rPr>
                <w:rFonts w:ascii="Times New Roman" w:hAnsi="Times New Roman"/>
                <w:sz w:val="20"/>
                <w:szCs w:val="20"/>
              </w:rPr>
              <w:t>. В.</w:t>
            </w:r>
          </w:p>
        </w:tc>
      </w:tr>
    </w:tbl>
    <w:p w14:paraId="030C9F91" w14:textId="77777777" w:rsidR="007D5F0E" w:rsidRDefault="007D5F0E" w:rsidP="007D5F0E">
      <w:pPr>
        <w:pStyle w:val="30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8472"/>
        <w:gridCol w:w="6945"/>
      </w:tblGrid>
      <w:tr w:rsidR="008D619C" w:rsidRPr="00F878B5" w14:paraId="3078C6FB" w14:textId="77777777" w:rsidTr="008D619C">
        <w:tc>
          <w:tcPr>
            <w:tcW w:w="8472" w:type="dxa"/>
            <w:shd w:val="clear" w:color="auto" w:fill="auto"/>
          </w:tcPr>
          <w:p w14:paraId="16522491" w14:textId="77777777" w:rsidR="008D619C" w:rsidRPr="008D619C" w:rsidRDefault="008D619C" w:rsidP="00F878B5">
            <w:pPr>
              <w:pStyle w:val="30"/>
              <w:shd w:val="clear" w:color="auto" w:fill="auto"/>
              <w:tabs>
                <w:tab w:val="left" w:pos="3980"/>
                <w:tab w:val="left" w:pos="7960"/>
                <w:tab w:val="left" w:pos="1194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A3E43">
              <w:rPr>
                <w:b w:val="0"/>
                <w:sz w:val="24"/>
                <w:szCs w:val="24"/>
              </w:rPr>
              <w:t>Руководитель школьного лесничества</w:t>
            </w:r>
          </w:p>
          <w:p w14:paraId="68518C91" w14:textId="77777777" w:rsidR="008D619C" w:rsidRPr="008D619C" w:rsidRDefault="008D619C" w:rsidP="00F878B5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2CB17F98" w14:textId="2936D62E" w:rsidR="008D619C" w:rsidRPr="008D619C" w:rsidRDefault="001F7430" w:rsidP="00F878B5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 отдела-участковый лесничий</w:t>
            </w:r>
          </w:p>
        </w:tc>
      </w:tr>
      <w:tr w:rsidR="008D619C" w:rsidRPr="00F878B5" w14:paraId="6EB1FFCC" w14:textId="77777777" w:rsidTr="008D619C">
        <w:tc>
          <w:tcPr>
            <w:tcW w:w="8472" w:type="dxa"/>
            <w:shd w:val="clear" w:color="auto" w:fill="auto"/>
          </w:tcPr>
          <w:p w14:paraId="24766014" w14:textId="77777777" w:rsidR="008D619C" w:rsidRPr="00F878B5" w:rsidRDefault="008D619C" w:rsidP="00F878B5">
            <w:pPr>
              <w:pStyle w:val="30"/>
              <w:shd w:val="clear" w:color="auto" w:fill="auto"/>
              <w:tabs>
                <w:tab w:val="left" w:pos="3980"/>
                <w:tab w:val="left" w:pos="7960"/>
                <w:tab w:val="left" w:pos="11940"/>
              </w:tabs>
              <w:spacing w:after="0" w:line="240" w:lineRule="auto"/>
              <w:rPr>
                <w:b w:val="0"/>
                <w:sz w:val="24"/>
                <w:szCs w:val="24"/>
                <w:lang w:val="en-US"/>
              </w:rPr>
            </w:pPr>
            <w:r w:rsidRPr="00EA3E43">
              <w:rPr>
                <w:b w:val="0"/>
                <w:sz w:val="24"/>
                <w:szCs w:val="24"/>
              </w:rPr>
              <w:t>________________</w:t>
            </w:r>
            <w:r w:rsidRPr="00F878B5">
              <w:rPr>
                <w:b w:val="0"/>
                <w:sz w:val="24"/>
                <w:szCs w:val="24"/>
                <w:lang w:val="en-US"/>
              </w:rPr>
              <w:t>/__________________</w:t>
            </w:r>
          </w:p>
        </w:tc>
        <w:tc>
          <w:tcPr>
            <w:tcW w:w="6945" w:type="dxa"/>
            <w:shd w:val="clear" w:color="auto" w:fill="auto"/>
          </w:tcPr>
          <w:p w14:paraId="6C50B162" w14:textId="77777777" w:rsidR="008D619C" w:rsidRPr="008D619C" w:rsidRDefault="008D619C" w:rsidP="00F878B5">
            <w:pPr>
              <w:pStyle w:val="30"/>
              <w:shd w:val="clear" w:color="auto" w:fill="auto"/>
              <w:tabs>
                <w:tab w:val="left" w:pos="3980"/>
                <w:tab w:val="left" w:pos="7960"/>
                <w:tab w:val="left" w:pos="11940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EA3E43">
              <w:rPr>
                <w:b w:val="0"/>
                <w:sz w:val="24"/>
                <w:szCs w:val="24"/>
              </w:rPr>
              <w:t>_________________</w:t>
            </w:r>
            <w:r w:rsidRPr="00F878B5">
              <w:rPr>
                <w:b w:val="0"/>
                <w:sz w:val="24"/>
                <w:szCs w:val="24"/>
                <w:lang w:val="en-US"/>
              </w:rPr>
              <w:t>/__________________</w:t>
            </w:r>
          </w:p>
        </w:tc>
      </w:tr>
    </w:tbl>
    <w:p w14:paraId="3DAF3769" w14:textId="77777777" w:rsidR="00340C6A" w:rsidRDefault="00340C6A" w:rsidP="00340C6A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0" w:line="240" w:lineRule="auto"/>
        <w:jc w:val="left"/>
        <w:rPr>
          <w:sz w:val="24"/>
          <w:szCs w:val="24"/>
        </w:rPr>
        <w:sectPr w:rsidR="00340C6A" w:rsidSect="007D5F0E">
          <w:pgSz w:w="16838" w:h="11906" w:orient="landscape"/>
          <w:pgMar w:top="720" w:right="567" w:bottom="720" w:left="567" w:header="709" w:footer="709" w:gutter="0"/>
          <w:cols w:space="708"/>
          <w:docGrid w:linePitch="360"/>
        </w:sectPr>
      </w:pPr>
    </w:p>
    <w:p w14:paraId="05ED8C31" w14:textId="77777777" w:rsidR="00E15A88" w:rsidRDefault="00E15A88" w:rsidP="00E15A88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  <w:r w:rsidRPr="00DC0ED6">
        <w:rPr>
          <w:b w:val="0"/>
          <w:sz w:val="20"/>
          <w:szCs w:val="20"/>
        </w:rPr>
        <w:lastRenderedPageBreak/>
        <w:t xml:space="preserve">Приложение № </w:t>
      </w:r>
      <w:r>
        <w:rPr>
          <w:b w:val="0"/>
          <w:sz w:val="20"/>
          <w:szCs w:val="20"/>
        </w:rPr>
        <w:t>3</w:t>
      </w:r>
      <w:r w:rsidRPr="00DC0ED6">
        <w:rPr>
          <w:b w:val="0"/>
          <w:sz w:val="20"/>
          <w:szCs w:val="20"/>
        </w:rPr>
        <w:t xml:space="preserve"> </w:t>
      </w:r>
      <w:r w:rsidR="001749CE">
        <w:rPr>
          <w:b w:val="0"/>
          <w:sz w:val="20"/>
          <w:szCs w:val="20"/>
        </w:rPr>
        <w:t xml:space="preserve">к </w:t>
      </w:r>
      <w:r w:rsidRPr="00DC0ED6">
        <w:rPr>
          <w:b w:val="0"/>
          <w:sz w:val="20"/>
          <w:szCs w:val="20"/>
        </w:rPr>
        <w:t>Дополнительно</w:t>
      </w:r>
      <w:r w:rsidR="001749CE">
        <w:rPr>
          <w:b w:val="0"/>
          <w:sz w:val="20"/>
          <w:szCs w:val="20"/>
        </w:rPr>
        <w:t>му</w:t>
      </w:r>
      <w:r w:rsidRPr="00DC0ED6">
        <w:rPr>
          <w:b w:val="0"/>
          <w:sz w:val="20"/>
          <w:szCs w:val="20"/>
        </w:rPr>
        <w:t xml:space="preserve"> соглашени</w:t>
      </w:r>
      <w:r w:rsidR="001749CE">
        <w:rPr>
          <w:b w:val="0"/>
          <w:sz w:val="20"/>
          <w:szCs w:val="20"/>
        </w:rPr>
        <w:t>ю</w:t>
      </w:r>
    </w:p>
    <w:p w14:paraId="0527ED80" w14:textId="77777777" w:rsidR="00340C6A" w:rsidRDefault="00340C6A" w:rsidP="00340C6A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67CEF5BB" w14:textId="77777777" w:rsidR="00050756" w:rsidRPr="00B0523E" w:rsidRDefault="00050756" w:rsidP="00340C6A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09B5E38C" w14:textId="463A088A" w:rsidR="00050756" w:rsidRPr="00B0523E" w:rsidRDefault="00050756" w:rsidP="00050756">
      <w:pPr>
        <w:pStyle w:val="30"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B0523E">
        <w:rPr>
          <w:sz w:val="24"/>
          <w:szCs w:val="24"/>
        </w:rPr>
        <w:t>Закрепление должностного лица, ответственного за координацию деятельности школьн</w:t>
      </w:r>
      <w:r w:rsidR="000F58AD" w:rsidRPr="00B0523E">
        <w:rPr>
          <w:sz w:val="24"/>
          <w:szCs w:val="24"/>
        </w:rPr>
        <w:t>ого</w:t>
      </w:r>
      <w:r w:rsidRPr="00B0523E">
        <w:rPr>
          <w:sz w:val="24"/>
          <w:szCs w:val="24"/>
        </w:rPr>
        <w:t xml:space="preserve"> лесничеств</w:t>
      </w:r>
      <w:r w:rsidR="000F58AD" w:rsidRPr="00B0523E">
        <w:rPr>
          <w:sz w:val="24"/>
          <w:szCs w:val="24"/>
        </w:rPr>
        <w:t>а</w:t>
      </w:r>
      <w:r w:rsidRPr="00B0523E">
        <w:rPr>
          <w:sz w:val="24"/>
          <w:szCs w:val="24"/>
        </w:rPr>
        <w:t xml:space="preserve"> </w:t>
      </w:r>
      <w:r w:rsidR="00A80F00">
        <w:rPr>
          <w:sz w:val="24"/>
          <w:szCs w:val="24"/>
        </w:rPr>
        <w:t xml:space="preserve">в </w:t>
      </w:r>
      <w:r w:rsidR="00A80F00" w:rsidRPr="00F64B28">
        <w:rPr>
          <w:sz w:val="24"/>
          <w:szCs w:val="24"/>
        </w:rPr>
        <w:t>Пимском участковом лесничестве Сургутского территориального отдела-лесничества</w:t>
      </w:r>
      <w:r w:rsidR="00A80F00" w:rsidRPr="00B0523E">
        <w:rPr>
          <w:sz w:val="24"/>
          <w:szCs w:val="24"/>
        </w:rPr>
        <w:t xml:space="preserve"> </w:t>
      </w:r>
      <w:r w:rsidR="000F58AD" w:rsidRPr="00B0523E">
        <w:rPr>
          <w:sz w:val="24"/>
          <w:szCs w:val="24"/>
        </w:rPr>
        <w:t xml:space="preserve">на базе </w:t>
      </w:r>
      <w:r w:rsidR="00005521" w:rsidRPr="00B0523E">
        <w:rPr>
          <w:sz w:val="24"/>
          <w:szCs w:val="24"/>
        </w:rPr>
        <w:t>О</w:t>
      </w:r>
      <w:r w:rsidR="000F58AD" w:rsidRPr="00B0523E">
        <w:rPr>
          <w:sz w:val="24"/>
          <w:szCs w:val="24"/>
        </w:rPr>
        <w:t>бразовательной организации</w:t>
      </w:r>
    </w:p>
    <w:p w14:paraId="21E738D2" w14:textId="77777777" w:rsidR="00050756" w:rsidRPr="00B0523E" w:rsidRDefault="00050756" w:rsidP="00340C6A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3E7B844A" w14:textId="77777777" w:rsidR="00050756" w:rsidRPr="00B0523E" w:rsidRDefault="00050756" w:rsidP="00340C6A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</w:p>
    <w:p w14:paraId="238EE6F9" w14:textId="352E7873" w:rsidR="00496AB0" w:rsidRPr="00A80F00" w:rsidRDefault="00496AB0" w:rsidP="006B7C6B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A80F00">
        <w:rPr>
          <w:b w:val="0"/>
          <w:sz w:val="24"/>
          <w:szCs w:val="24"/>
        </w:rPr>
        <w:t xml:space="preserve">На </w:t>
      </w:r>
      <w:r w:rsidR="00BC2508" w:rsidRPr="00BC2508">
        <w:rPr>
          <w:b w:val="0"/>
          <w:sz w:val="24"/>
          <w:szCs w:val="24"/>
        </w:rPr>
        <w:t>основании Приказа</w:t>
      </w:r>
      <w:r w:rsidRPr="00BC2508">
        <w:rPr>
          <w:b w:val="0"/>
          <w:sz w:val="24"/>
          <w:szCs w:val="24"/>
        </w:rPr>
        <w:t xml:space="preserve"> № ____ от</w:t>
      </w:r>
      <w:r w:rsidRPr="00A80F00">
        <w:rPr>
          <w:b w:val="0"/>
          <w:sz w:val="24"/>
          <w:szCs w:val="24"/>
        </w:rPr>
        <w:t xml:space="preserve"> _________________________ </w:t>
      </w:r>
      <w:r w:rsidR="00AC7DA3">
        <w:rPr>
          <w:b w:val="0"/>
          <w:i/>
          <w:color w:val="FF0000"/>
          <w:sz w:val="24"/>
          <w:szCs w:val="24"/>
        </w:rPr>
        <w:t>Савинов Юрий Васильевич</w:t>
      </w:r>
      <w:r w:rsidRPr="00A80F00">
        <w:rPr>
          <w:b w:val="0"/>
          <w:i/>
          <w:sz w:val="24"/>
          <w:szCs w:val="24"/>
        </w:rPr>
        <w:t xml:space="preserve">, </w:t>
      </w:r>
      <w:r w:rsidR="00A80F00" w:rsidRPr="00A80F00">
        <w:rPr>
          <w:b w:val="0"/>
          <w:sz w:val="24"/>
          <w:szCs w:val="24"/>
        </w:rPr>
        <w:t>Старший отдела-участковый лесничий Сургутского территориального отдела-</w:t>
      </w:r>
      <w:r w:rsidR="00BC2508" w:rsidRPr="00A80F00">
        <w:rPr>
          <w:b w:val="0"/>
          <w:sz w:val="24"/>
          <w:szCs w:val="24"/>
        </w:rPr>
        <w:t>лесничества является</w:t>
      </w:r>
      <w:r w:rsidRPr="00A80F00">
        <w:rPr>
          <w:b w:val="0"/>
          <w:sz w:val="24"/>
          <w:szCs w:val="24"/>
        </w:rPr>
        <w:t xml:space="preserve"> ответственным </w:t>
      </w:r>
      <w:r w:rsidR="006B7C6B" w:rsidRPr="00A80F00">
        <w:rPr>
          <w:b w:val="0"/>
          <w:sz w:val="24"/>
          <w:szCs w:val="24"/>
        </w:rPr>
        <w:t xml:space="preserve">должностным лицом </w:t>
      </w:r>
      <w:r w:rsidRPr="00A80F00">
        <w:rPr>
          <w:b w:val="0"/>
          <w:sz w:val="24"/>
          <w:szCs w:val="24"/>
        </w:rPr>
        <w:t>за координацию деятельности школьн</w:t>
      </w:r>
      <w:r w:rsidR="006B7C6B" w:rsidRPr="00A80F00">
        <w:rPr>
          <w:b w:val="0"/>
          <w:sz w:val="24"/>
          <w:szCs w:val="24"/>
        </w:rPr>
        <w:t>ого</w:t>
      </w:r>
      <w:r w:rsidRPr="00A80F00">
        <w:rPr>
          <w:b w:val="0"/>
          <w:sz w:val="24"/>
          <w:szCs w:val="24"/>
        </w:rPr>
        <w:t xml:space="preserve"> лесничеств</w:t>
      </w:r>
      <w:r w:rsidR="006B7C6B" w:rsidRPr="00A80F00">
        <w:rPr>
          <w:b w:val="0"/>
          <w:sz w:val="24"/>
          <w:szCs w:val="24"/>
        </w:rPr>
        <w:t>а</w:t>
      </w:r>
      <w:r w:rsidRPr="00A80F00">
        <w:rPr>
          <w:b w:val="0"/>
          <w:sz w:val="24"/>
          <w:szCs w:val="24"/>
        </w:rPr>
        <w:t xml:space="preserve"> в </w:t>
      </w:r>
      <w:proofErr w:type="spellStart"/>
      <w:r w:rsidR="00AC7DA3">
        <w:rPr>
          <w:b w:val="0"/>
          <w:color w:val="FF0000"/>
          <w:sz w:val="24"/>
          <w:szCs w:val="24"/>
        </w:rPr>
        <w:t>Сургутском</w:t>
      </w:r>
      <w:proofErr w:type="spellEnd"/>
      <w:r w:rsidR="00AC7DA3">
        <w:rPr>
          <w:b w:val="0"/>
          <w:color w:val="FF0000"/>
          <w:sz w:val="24"/>
          <w:szCs w:val="24"/>
        </w:rPr>
        <w:t xml:space="preserve"> </w:t>
      </w:r>
      <w:r w:rsidR="00A80F00" w:rsidRPr="00A80F00">
        <w:rPr>
          <w:b w:val="0"/>
          <w:sz w:val="24"/>
          <w:szCs w:val="24"/>
        </w:rPr>
        <w:t>участковом</w:t>
      </w:r>
      <w:r w:rsidRPr="00A80F00">
        <w:rPr>
          <w:b w:val="0"/>
          <w:sz w:val="24"/>
          <w:szCs w:val="24"/>
        </w:rPr>
        <w:t xml:space="preserve"> лесничестве, организованного на базе Образовательной организации</w:t>
      </w:r>
      <w:r w:rsidR="006B7C6B" w:rsidRPr="00A80F00">
        <w:rPr>
          <w:b w:val="0"/>
          <w:sz w:val="24"/>
          <w:szCs w:val="24"/>
        </w:rPr>
        <w:t>.</w:t>
      </w:r>
    </w:p>
    <w:p w14:paraId="3C3F9B00" w14:textId="77777777" w:rsidR="00340C6A" w:rsidRPr="00B0523E" w:rsidRDefault="00340C6A" w:rsidP="00EA3E43">
      <w:pPr>
        <w:pStyle w:val="30"/>
        <w:shd w:val="clear" w:color="auto" w:fill="auto"/>
        <w:spacing w:after="0" w:line="240" w:lineRule="auto"/>
        <w:ind w:left="1070"/>
        <w:jc w:val="both"/>
        <w:rPr>
          <w:b w:val="0"/>
          <w:sz w:val="20"/>
          <w:szCs w:val="20"/>
        </w:rPr>
      </w:pPr>
      <w:r w:rsidRPr="00A80F00">
        <w:rPr>
          <w:b w:val="0"/>
          <w:sz w:val="24"/>
          <w:szCs w:val="24"/>
        </w:rPr>
        <w:br w:type="page"/>
      </w:r>
    </w:p>
    <w:p w14:paraId="6F2A1FD8" w14:textId="77777777" w:rsidR="00340C6A" w:rsidRDefault="00340C6A" w:rsidP="00340C6A">
      <w:pPr>
        <w:pStyle w:val="30"/>
        <w:shd w:val="clear" w:color="auto" w:fill="auto"/>
        <w:spacing w:after="0" w:line="240" w:lineRule="auto"/>
        <w:ind w:firstLine="567"/>
        <w:jc w:val="right"/>
        <w:rPr>
          <w:b w:val="0"/>
          <w:sz w:val="20"/>
          <w:szCs w:val="20"/>
        </w:rPr>
      </w:pPr>
      <w:r w:rsidRPr="00DC0ED6">
        <w:rPr>
          <w:b w:val="0"/>
          <w:sz w:val="20"/>
          <w:szCs w:val="20"/>
        </w:rPr>
        <w:lastRenderedPageBreak/>
        <w:t xml:space="preserve">Приложение № </w:t>
      </w:r>
      <w:r>
        <w:rPr>
          <w:b w:val="0"/>
          <w:sz w:val="20"/>
          <w:szCs w:val="20"/>
        </w:rPr>
        <w:t>4</w:t>
      </w:r>
      <w:r w:rsidRPr="00DC0ED6">
        <w:rPr>
          <w:b w:val="0"/>
          <w:sz w:val="20"/>
          <w:szCs w:val="20"/>
        </w:rPr>
        <w:t xml:space="preserve"> </w:t>
      </w:r>
      <w:r w:rsidR="001E73EE">
        <w:rPr>
          <w:b w:val="0"/>
          <w:sz w:val="20"/>
          <w:szCs w:val="20"/>
        </w:rPr>
        <w:t xml:space="preserve">к </w:t>
      </w:r>
      <w:r w:rsidRPr="00DC0ED6">
        <w:rPr>
          <w:b w:val="0"/>
          <w:sz w:val="20"/>
          <w:szCs w:val="20"/>
        </w:rPr>
        <w:t>Дополнительно</w:t>
      </w:r>
      <w:r w:rsidR="001E73EE">
        <w:rPr>
          <w:b w:val="0"/>
          <w:sz w:val="20"/>
          <w:szCs w:val="20"/>
        </w:rPr>
        <w:t>му</w:t>
      </w:r>
      <w:r w:rsidRPr="00DC0ED6">
        <w:rPr>
          <w:b w:val="0"/>
          <w:sz w:val="20"/>
          <w:szCs w:val="20"/>
        </w:rPr>
        <w:t xml:space="preserve"> соглашени</w:t>
      </w:r>
      <w:r w:rsidR="001E73EE">
        <w:rPr>
          <w:b w:val="0"/>
          <w:sz w:val="20"/>
          <w:szCs w:val="20"/>
        </w:rPr>
        <w:t>ю</w:t>
      </w:r>
    </w:p>
    <w:p w14:paraId="3E14A14C" w14:textId="77777777" w:rsidR="002006B0" w:rsidRDefault="002006B0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CB5F4" w14:textId="77777777" w:rsidR="001E73EE" w:rsidRDefault="001E73EE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D2736" w14:textId="77777777" w:rsidR="00496AB0" w:rsidRPr="00B0523E" w:rsidRDefault="001E73EE" w:rsidP="001E7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23E">
        <w:rPr>
          <w:rFonts w:ascii="Times New Roman" w:hAnsi="Times New Roman"/>
          <w:b/>
          <w:sz w:val="24"/>
          <w:szCs w:val="24"/>
        </w:rPr>
        <w:t>Закрепление должностного лица, ответственного за деятельность школьного лесничества в Образовательной организации</w:t>
      </w:r>
    </w:p>
    <w:p w14:paraId="47B606BA" w14:textId="77777777" w:rsidR="001E73EE" w:rsidRPr="00B0523E" w:rsidRDefault="001E73EE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CEBAF" w14:textId="77777777" w:rsidR="001E73EE" w:rsidRPr="00B0523E" w:rsidRDefault="001E73EE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A5172" w14:textId="77777777" w:rsidR="001E73EE" w:rsidRPr="00B0523E" w:rsidRDefault="001E73EE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35715" w14:textId="21408126" w:rsidR="00496AB0" w:rsidRPr="0006206E" w:rsidRDefault="00496AB0" w:rsidP="00496AB0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06206E">
        <w:rPr>
          <w:b w:val="0"/>
          <w:sz w:val="24"/>
          <w:szCs w:val="24"/>
        </w:rPr>
        <w:t>На основании  Приказа № __</w:t>
      </w:r>
      <w:r w:rsidR="0035530B" w:rsidRPr="0006206E">
        <w:rPr>
          <w:b w:val="0"/>
          <w:sz w:val="24"/>
          <w:szCs w:val="24"/>
        </w:rPr>
        <w:t>142__ от ___31.08. 2023 г.__</w:t>
      </w:r>
      <w:r w:rsidRPr="0006206E">
        <w:rPr>
          <w:b w:val="0"/>
          <w:sz w:val="24"/>
          <w:szCs w:val="24"/>
        </w:rPr>
        <w:t xml:space="preserve">  </w:t>
      </w:r>
      <w:r w:rsidR="00881BFD" w:rsidRPr="0006206E">
        <w:rPr>
          <w:b w:val="0"/>
          <w:i/>
          <w:sz w:val="24"/>
          <w:szCs w:val="24"/>
        </w:rPr>
        <w:t>Божко Наталья Владимировна</w:t>
      </w:r>
      <w:r w:rsidRPr="0006206E">
        <w:rPr>
          <w:b w:val="0"/>
          <w:i/>
          <w:sz w:val="24"/>
          <w:szCs w:val="24"/>
        </w:rPr>
        <w:t xml:space="preserve">, учитель биологии </w:t>
      </w:r>
      <w:r w:rsidRPr="0006206E">
        <w:rPr>
          <w:b w:val="0"/>
          <w:sz w:val="24"/>
          <w:szCs w:val="24"/>
        </w:rPr>
        <w:t xml:space="preserve">  является руководителем школьного лесничества, организованного  на базе Образовательной организации</w:t>
      </w:r>
      <w:r w:rsidR="0006206E">
        <w:rPr>
          <w:b w:val="0"/>
          <w:sz w:val="24"/>
          <w:szCs w:val="24"/>
        </w:rPr>
        <w:t xml:space="preserve"> </w:t>
      </w:r>
      <w:r w:rsidR="0006206E" w:rsidRPr="0006206E">
        <w:rPr>
          <w:b w:val="0"/>
          <w:sz w:val="24"/>
          <w:szCs w:val="24"/>
        </w:rPr>
        <w:t>филиал Муниципального бюджетного общеобразовательного учреждения "Солнечная средняя общеобразовательная школа № 1" «</w:t>
      </w:r>
      <w:proofErr w:type="spellStart"/>
      <w:r w:rsidR="0006206E" w:rsidRPr="0006206E">
        <w:rPr>
          <w:b w:val="0"/>
          <w:sz w:val="24"/>
          <w:szCs w:val="24"/>
        </w:rPr>
        <w:t>Сайгатинская</w:t>
      </w:r>
      <w:proofErr w:type="spellEnd"/>
      <w:r w:rsidR="0006206E" w:rsidRPr="0006206E">
        <w:rPr>
          <w:b w:val="0"/>
          <w:sz w:val="24"/>
          <w:szCs w:val="24"/>
        </w:rPr>
        <w:t xml:space="preserve"> средняя школа»  </w:t>
      </w:r>
    </w:p>
    <w:p w14:paraId="06886E75" w14:textId="77777777" w:rsidR="00496AB0" w:rsidRPr="0006206E" w:rsidRDefault="00496AB0" w:rsidP="00F81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6AB0" w:rsidRPr="0006206E" w:rsidSect="007D5F0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E44"/>
    <w:multiLevelType w:val="hybridMultilevel"/>
    <w:tmpl w:val="5F281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617E"/>
    <w:multiLevelType w:val="multilevel"/>
    <w:tmpl w:val="A4FA7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">
    <w:nsid w:val="15F3454D"/>
    <w:multiLevelType w:val="multilevel"/>
    <w:tmpl w:val="1FA442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7D367E"/>
    <w:multiLevelType w:val="multilevel"/>
    <w:tmpl w:val="8D5C6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10301F0"/>
    <w:multiLevelType w:val="multilevel"/>
    <w:tmpl w:val="08DAD8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B6B32"/>
    <w:multiLevelType w:val="multilevel"/>
    <w:tmpl w:val="51C69B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55B72"/>
    <w:multiLevelType w:val="hybridMultilevel"/>
    <w:tmpl w:val="DFAA1E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69F0F7B"/>
    <w:multiLevelType w:val="multilevel"/>
    <w:tmpl w:val="A4FA7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>
    <w:nsid w:val="49B9008D"/>
    <w:multiLevelType w:val="multilevel"/>
    <w:tmpl w:val="6AA228C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85138"/>
    <w:multiLevelType w:val="hybridMultilevel"/>
    <w:tmpl w:val="4530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C1CDF"/>
    <w:multiLevelType w:val="multilevel"/>
    <w:tmpl w:val="1FA442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A0FCD"/>
    <w:multiLevelType w:val="multilevel"/>
    <w:tmpl w:val="2A8243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A0CA0"/>
    <w:multiLevelType w:val="multilevel"/>
    <w:tmpl w:val="1FA442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770EC"/>
    <w:multiLevelType w:val="multilevel"/>
    <w:tmpl w:val="B78631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365088"/>
    <w:multiLevelType w:val="multilevel"/>
    <w:tmpl w:val="726ADC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BE2C5B"/>
    <w:multiLevelType w:val="multilevel"/>
    <w:tmpl w:val="A4FA7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6">
    <w:nsid w:val="6A8F43EC"/>
    <w:multiLevelType w:val="multilevel"/>
    <w:tmpl w:val="6AA228C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E7707A"/>
    <w:multiLevelType w:val="multilevel"/>
    <w:tmpl w:val="726ADC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79705A"/>
    <w:multiLevelType w:val="hybridMultilevel"/>
    <w:tmpl w:val="1AC8E994"/>
    <w:lvl w:ilvl="0" w:tplc="DCEA9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A0A74"/>
    <w:multiLevelType w:val="hybridMultilevel"/>
    <w:tmpl w:val="F41C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368EB"/>
    <w:multiLevelType w:val="multilevel"/>
    <w:tmpl w:val="1FA442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0"/>
  </w:num>
  <w:num w:numId="7">
    <w:abstractNumId w:val="20"/>
  </w:num>
  <w:num w:numId="8">
    <w:abstractNumId w:val="2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6"/>
  </w:num>
  <w:num w:numId="14">
    <w:abstractNumId w:val="17"/>
  </w:num>
  <w:num w:numId="15">
    <w:abstractNumId w:val="13"/>
  </w:num>
  <w:num w:numId="16">
    <w:abstractNumId w:val="16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70"/>
    <w:rsid w:val="00005521"/>
    <w:rsid w:val="00050756"/>
    <w:rsid w:val="000520D6"/>
    <w:rsid w:val="0006206E"/>
    <w:rsid w:val="000775D8"/>
    <w:rsid w:val="000916F0"/>
    <w:rsid w:val="000A71B7"/>
    <w:rsid w:val="000C2146"/>
    <w:rsid w:val="000E75E8"/>
    <w:rsid w:val="000F58AD"/>
    <w:rsid w:val="001749CE"/>
    <w:rsid w:val="001D68A7"/>
    <w:rsid w:val="001E73EE"/>
    <w:rsid w:val="001F0889"/>
    <w:rsid w:val="001F7430"/>
    <w:rsid w:val="002006B0"/>
    <w:rsid w:val="00251FA2"/>
    <w:rsid w:val="002629A2"/>
    <w:rsid w:val="0029314E"/>
    <w:rsid w:val="002A1603"/>
    <w:rsid w:val="00340C6A"/>
    <w:rsid w:val="00354C53"/>
    <w:rsid w:val="0035530B"/>
    <w:rsid w:val="0038026C"/>
    <w:rsid w:val="00416271"/>
    <w:rsid w:val="004245D2"/>
    <w:rsid w:val="00496AB0"/>
    <w:rsid w:val="004A4BAC"/>
    <w:rsid w:val="00507C92"/>
    <w:rsid w:val="00554B10"/>
    <w:rsid w:val="00587227"/>
    <w:rsid w:val="005A1B60"/>
    <w:rsid w:val="005B1BF3"/>
    <w:rsid w:val="005D31EF"/>
    <w:rsid w:val="005F0EC2"/>
    <w:rsid w:val="006444CF"/>
    <w:rsid w:val="006658F2"/>
    <w:rsid w:val="006B7C6B"/>
    <w:rsid w:val="006C3687"/>
    <w:rsid w:val="006C404B"/>
    <w:rsid w:val="00714BC7"/>
    <w:rsid w:val="00772DB4"/>
    <w:rsid w:val="007C0DDA"/>
    <w:rsid w:val="007D3ADB"/>
    <w:rsid w:val="007D5F0E"/>
    <w:rsid w:val="008065F9"/>
    <w:rsid w:val="008131FC"/>
    <w:rsid w:val="00842942"/>
    <w:rsid w:val="00881BFD"/>
    <w:rsid w:val="008821C5"/>
    <w:rsid w:val="008D619C"/>
    <w:rsid w:val="0090283A"/>
    <w:rsid w:val="00907D70"/>
    <w:rsid w:val="00912A72"/>
    <w:rsid w:val="00951F48"/>
    <w:rsid w:val="009615BD"/>
    <w:rsid w:val="00986199"/>
    <w:rsid w:val="009A6406"/>
    <w:rsid w:val="009D6DEB"/>
    <w:rsid w:val="00A80F00"/>
    <w:rsid w:val="00A91737"/>
    <w:rsid w:val="00AC7DA3"/>
    <w:rsid w:val="00AE5E34"/>
    <w:rsid w:val="00B0523E"/>
    <w:rsid w:val="00B12C34"/>
    <w:rsid w:val="00B26D6F"/>
    <w:rsid w:val="00B27D51"/>
    <w:rsid w:val="00B51053"/>
    <w:rsid w:val="00B6023E"/>
    <w:rsid w:val="00B65206"/>
    <w:rsid w:val="00BC2508"/>
    <w:rsid w:val="00C110BB"/>
    <w:rsid w:val="00C55770"/>
    <w:rsid w:val="00C55C10"/>
    <w:rsid w:val="00C6486A"/>
    <w:rsid w:val="00D310E6"/>
    <w:rsid w:val="00D336CC"/>
    <w:rsid w:val="00D53D65"/>
    <w:rsid w:val="00D63A92"/>
    <w:rsid w:val="00D63A98"/>
    <w:rsid w:val="00D671FC"/>
    <w:rsid w:val="00DC0ED6"/>
    <w:rsid w:val="00DE4B2C"/>
    <w:rsid w:val="00E15A88"/>
    <w:rsid w:val="00E4063A"/>
    <w:rsid w:val="00EA3E43"/>
    <w:rsid w:val="00F21D13"/>
    <w:rsid w:val="00F27198"/>
    <w:rsid w:val="00F64B28"/>
    <w:rsid w:val="00F77A83"/>
    <w:rsid w:val="00F81EEA"/>
    <w:rsid w:val="00F878B5"/>
    <w:rsid w:val="00FB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B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2C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F81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F81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81EEA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81EEA"/>
    <w:pPr>
      <w:widowControl w:val="0"/>
      <w:shd w:val="clear" w:color="auto" w:fill="FFFFFF"/>
      <w:spacing w:after="1260" w:line="37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F81E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EEA"/>
    <w:pPr>
      <w:widowControl w:val="0"/>
      <w:shd w:val="clear" w:color="auto" w:fill="FFFFFF"/>
      <w:spacing w:before="1260" w:after="0" w:line="37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0pt">
    <w:name w:val="Основной текст (2) + 10 pt"/>
    <w:rsid w:val="00F8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F81E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Курсив"/>
    <w:rsid w:val="00F81E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3">
    <w:name w:val="Колонтитул_"/>
    <w:link w:val="a4"/>
    <w:rsid w:val="00F81EE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EEA"/>
    <w:pPr>
      <w:widowControl w:val="0"/>
      <w:shd w:val="clear" w:color="auto" w:fill="FFFFFF"/>
      <w:spacing w:before="60" w:after="0" w:line="101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a4">
    <w:name w:val="Колонтитул"/>
    <w:basedOn w:val="a"/>
    <w:link w:val="a3"/>
    <w:rsid w:val="00F81E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a5">
    <w:name w:val="No Spacing"/>
    <w:uiPriority w:val="1"/>
    <w:qFormat/>
    <w:rsid w:val="00F81EE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5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55770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B12C3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D671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1F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4A4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2C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F81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F81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81EEA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81EEA"/>
    <w:pPr>
      <w:widowControl w:val="0"/>
      <w:shd w:val="clear" w:color="auto" w:fill="FFFFFF"/>
      <w:spacing w:after="1260" w:line="37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F81E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EEA"/>
    <w:pPr>
      <w:widowControl w:val="0"/>
      <w:shd w:val="clear" w:color="auto" w:fill="FFFFFF"/>
      <w:spacing w:before="1260" w:after="0" w:line="37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0pt">
    <w:name w:val="Основной текст (2) + 10 pt"/>
    <w:rsid w:val="00F8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F81E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">
    <w:name w:val="Основной текст (4) + Курсив"/>
    <w:rsid w:val="00F81E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3">
    <w:name w:val="Колонтитул_"/>
    <w:link w:val="a4"/>
    <w:rsid w:val="00F81EE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EEA"/>
    <w:pPr>
      <w:widowControl w:val="0"/>
      <w:shd w:val="clear" w:color="auto" w:fill="FFFFFF"/>
      <w:spacing w:before="60" w:after="0" w:line="101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a4">
    <w:name w:val="Колонтитул"/>
    <w:basedOn w:val="a"/>
    <w:link w:val="a3"/>
    <w:rsid w:val="00F81E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a5">
    <w:name w:val="No Spacing"/>
    <w:uiPriority w:val="1"/>
    <w:qFormat/>
    <w:rsid w:val="00F81EE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5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55770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B12C3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D671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1F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4A4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ulnik@mail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urgutskoe-TU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lnic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Surgutskoe-TU@yandex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xr1\AppData\Local\Temp\2%20&#1057;&#1086;&#1075;&#1083;&#1072;&#1096;&#1077;&#1085;&#1080;&#1077;%20&#1087;&#1086;%20&#1086;&#1088;&#1075;&#1072;&#1085;&#1080;&#1079;&#1072;&#1094;&#1080;&#1080;%20&#1076;&#1077;&#1103;&#1090;&#1077;&#1083;&#1100;&#1085;&#1086;&#1089;&#1090;&#1080;%20&#1064;&#1051;%20&#1089;%20&#1087;&#1088;&#1080;&#1083;&#1086;&#1078;&#1077;&#1085;&#1080;&#1103;&#1084;&#1080;%20&#1086;%20&#1089;&#1086;&#1090;&#1088;&#1091;&#1076;&#1085;&#1080;&#1095;&#1077;&#1089;&#1090;&#1074;&#1077;%20&#1091;&#1087;&#1088;&#1072;&#1074;&#1083;&#1077;&#1085;&#1080;&#1103;%20&#1083;&#1077;&#1089;&#1072;&#1084;&#1080;%20&#1080;%20&#1086;&#1073;&#1088;&#1072;&#1079;&#1086;&#1074;&#1072;&#1090;&#1077;&#1083;&#1100;&#1085;&#1086;&#1081;%20&#1086;&#1088;&#1075;&#1072;&#1085;&#1080;&#1079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6FEF63DC88E845848088DAED4BC08D" ma:contentTypeVersion="0" ma:contentTypeDescription="Создание документа." ma:contentTypeScope="" ma:versionID="fbea977c2a7cb2de17089353de3013b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382C-B020-4E89-B922-F2940168A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C941AB-EF2F-487B-AD3E-A69311B8D84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BFD86F-1AF5-4F63-989E-C7043C850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B588C-D4A9-45A1-9228-C9063C42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Соглашение по организации деятельности ШЛ с приложениями о сотрудничестве управления лесами и образовательной организации</Template>
  <TotalTime>117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Е.А.</dc:creator>
  <cp:lastModifiedBy>N_V_B</cp:lastModifiedBy>
  <cp:revision>23</cp:revision>
  <cp:lastPrinted>2023-12-05T10:10:00Z</cp:lastPrinted>
  <dcterms:created xsi:type="dcterms:W3CDTF">2023-11-02T12:08:00Z</dcterms:created>
  <dcterms:modified xsi:type="dcterms:W3CDTF">2023-12-05T10:25:00Z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0x010100F56FEF63DC88E845848088DAED4BC08D</vt:lpwstr>
  </property>
</Properties>
</file>